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90" w:rsidRPr="00FA6EF1" w:rsidRDefault="005C1E90" w:rsidP="005B48CF">
      <w:pPr>
        <w:pStyle w:val="30"/>
        <w:shd w:val="clear" w:color="auto" w:fill="auto"/>
        <w:spacing w:line="30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A6EF1">
        <w:rPr>
          <w:rFonts w:ascii="Times New Roman" w:hAnsi="Times New Roman" w:cs="Times New Roman"/>
          <w:b w:val="0"/>
          <w:sz w:val="28"/>
          <w:szCs w:val="28"/>
        </w:rPr>
        <w:t>ОУ _                       3    класс__________________________________________</w:t>
      </w:r>
    </w:p>
    <w:p w:rsidR="005C1E90" w:rsidRPr="005B48CF" w:rsidRDefault="005C1E90" w:rsidP="005B48CF">
      <w:pPr>
        <w:pStyle w:val="31"/>
        <w:shd w:val="clear" w:color="auto" w:fill="auto"/>
        <w:spacing w:before="0" w:line="260" w:lineRule="exact"/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B48CF">
        <w:rPr>
          <w:rFonts w:ascii="Times New Roman" w:hAnsi="Times New Roman" w:cs="Times New Roman"/>
          <w:color w:val="000000"/>
          <w:sz w:val="28"/>
          <w:szCs w:val="28"/>
        </w:rPr>
        <w:t>Фамилия, имя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5C1E90" w:rsidRPr="005B48CF" w:rsidRDefault="005C1E90" w:rsidP="005B48CF">
      <w:pPr>
        <w:framePr w:wrap="none" w:vAnchor="page" w:hAnchor="page" w:x="4757" w:y="943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Pr="005B48CF" w:rsidRDefault="005C1E90" w:rsidP="005B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5AD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9.5pt;height:200.25pt;visibility:visible">
            <v:imagedata r:id="rId5" o:title=""/>
          </v:shape>
        </w:pict>
      </w:r>
    </w:p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5B48CF">
        <w:rPr>
          <w:rFonts w:ascii="Times New Roman" w:hAnsi="Times New Roman"/>
          <w:b/>
          <w:sz w:val="32"/>
          <w:szCs w:val="28"/>
        </w:rPr>
        <w:t>Памятники природы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 xml:space="preserve">Природа охраняется не только в заповедниках и заказниках. Под </w:t>
      </w:r>
      <w:r w:rsidRPr="00E710FE">
        <w:rPr>
          <w:rFonts w:ascii="Times New Roman" w:hAnsi="Times New Roman"/>
          <w:sz w:val="28"/>
          <w:szCs w:val="28"/>
          <w:u w:val="single"/>
        </w:rPr>
        <w:t xml:space="preserve">охрану </w:t>
      </w:r>
      <w:r w:rsidRPr="005B48CF">
        <w:rPr>
          <w:rFonts w:ascii="Times New Roman" w:hAnsi="Times New Roman"/>
          <w:sz w:val="28"/>
          <w:szCs w:val="28"/>
        </w:rPr>
        <w:t xml:space="preserve">берутся озёра, </w:t>
      </w:r>
      <w:r w:rsidRPr="00E710FE">
        <w:rPr>
          <w:rFonts w:ascii="Times New Roman" w:hAnsi="Times New Roman"/>
          <w:sz w:val="28"/>
          <w:szCs w:val="28"/>
          <w:u w:val="single"/>
        </w:rPr>
        <w:t>скалы</w:t>
      </w:r>
      <w:r w:rsidRPr="005B48CF">
        <w:rPr>
          <w:rFonts w:ascii="Times New Roman" w:hAnsi="Times New Roman"/>
          <w:sz w:val="28"/>
          <w:szCs w:val="28"/>
        </w:rPr>
        <w:t>, водопады, рощи и даже отдельные деревья. То есть всё то, что имеет большую ценность. Такие объекты называются памятниками природы. Создать их снова невозможно, поэтому они неприкосновенны.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 xml:space="preserve">В Вологодской области взято под охрану 70 памятников природы. Расположены они во всех районах. Среди них есть три невысокие горы в Кирилловском районе, образованные древним </w:t>
      </w:r>
      <w:r w:rsidRPr="00E710FE">
        <w:rPr>
          <w:rFonts w:ascii="Times New Roman" w:hAnsi="Times New Roman"/>
          <w:sz w:val="28"/>
          <w:szCs w:val="28"/>
          <w:u w:val="single"/>
        </w:rPr>
        <w:t>ледником</w:t>
      </w:r>
      <w:r w:rsidRPr="005B48CF">
        <w:rPr>
          <w:rFonts w:ascii="Times New Roman" w:hAnsi="Times New Roman"/>
          <w:sz w:val="28"/>
          <w:szCs w:val="28"/>
        </w:rPr>
        <w:t>. Это горы Маура, Цыпина и Сандырева.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Недалеко от города Тотьмы прямо посредине реки Сухоны высится валун «Лось», названный так за свои огромные размеры. Только его подводная часть весит 19 тонн. По преданию, на этом камне когда-то обедал царь Пётр I.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Памятниками природы объявлены старинные парки, рощи и боры. У деревни Чагрино Грязовецкого района раскинулась замечательная кедровая роща из 286 деревьев. Кедры в наших краях очень редки. Они были привезены из далёкой Сибири в 1904 году. Гости хорошо принялись и радуют вологжан своей вечнозелёной могучей кроной.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У села Модно Устюженского района растут высоченные мачтовые сосны. Им уже по 300 лет. Недалеко от Вологды раскинули свои зелёные шатры</w:t>
      </w:r>
      <w:r w:rsidRPr="005B48CF">
        <w:rPr>
          <w:rFonts w:ascii="Times New Roman" w:hAnsi="Times New Roman"/>
          <w:sz w:val="28"/>
          <w:szCs w:val="28"/>
          <w:vertAlign w:val="superscript"/>
        </w:rPr>
        <w:t>1</w:t>
      </w:r>
      <w:r w:rsidRPr="005B48CF">
        <w:rPr>
          <w:rFonts w:ascii="Times New Roman" w:hAnsi="Times New Roman"/>
          <w:sz w:val="28"/>
          <w:szCs w:val="28"/>
        </w:rPr>
        <w:t xml:space="preserve"> огромные вязы</w:t>
      </w:r>
      <w:r w:rsidRPr="005B48CF">
        <w:rPr>
          <w:rFonts w:ascii="Times New Roman" w:hAnsi="Times New Roman"/>
          <w:sz w:val="28"/>
          <w:szCs w:val="28"/>
          <w:vertAlign w:val="superscript"/>
        </w:rPr>
        <w:t>2</w:t>
      </w:r>
      <w:r w:rsidRPr="005B48CF">
        <w:rPr>
          <w:rFonts w:ascii="Times New Roman" w:hAnsi="Times New Roman"/>
          <w:sz w:val="28"/>
          <w:szCs w:val="28"/>
        </w:rPr>
        <w:t>. Когда-то здесь было намного теплее, чем сейчас, и вязов было много. Только некоторые чудом дожили до наших дней.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Интересны старинные парки, сделанные руками человека. В парках села Никольского Усть-Кубинского района, села Михайловского Устюженского района множество растений, редко встречающихся в области.</w:t>
      </w:r>
    </w:p>
    <w:p w:rsidR="005C1E90" w:rsidRPr="005B48CF" w:rsidRDefault="005C1E90" w:rsidP="005B48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Охраняется 211 клюквенных болот. Болота, как губка, впитывают воду, а потом постепенно отдают её рекам. Вода на болотах чистейшая. Проходя через торф, она очищается от вредных примесей. Там, где исчезают болота, сухими становятся леса, беднеет животный мир</w:t>
      </w:r>
      <w:r>
        <w:rPr>
          <w:rFonts w:ascii="Times New Roman" w:hAnsi="Times New Roman"/>
          <w:sz w:val="28"/>
          <w:szCs w:val="28"/>
        </w:rPr>
        <w:t>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B48CF">
        <w:rPr>
          <w:rFonts w:ascii="Times New Roman" w:hAnsi="Times New Roman"/>
          <w:sz w:val="28"/>
          <w:szCs w:val="28"/>
        </w:rPr>
        <w:t xml:space="preserve"> Шатры (шатёр) — ветки деревьев, похожие на конус. 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2 Вяз - название дерева.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Справочный материал</w:t>
      </w:r>
    </w:p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Высота гор в Кирилловском районе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829"/>
        <w:gridCol w:w="4656"/>
      </w:tblGrid>
      <w:tr w:rsidR="005C1E90" w:rsidRPr="00C90EE1" w:rsidTr="005B48CF">
        <w:trPr>
          <w:trHeight w:hRule="exact" w:val="461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Название памятника природы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Высота</w:t>
            </w:r>
          </w:p>
        </w:tc>
      </w:tr>
      <w:tr w:rsidR="005C1E90" w:rsidRPr="00C90EE1" w:rsidTr="005B48CF">
        <w:trPr>
          <w:trHeight w:hRule="exact" w:val="43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Цыпина гора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220 метров</w:t>
            </w:r>
          </w:p>
        </w:tc>
      </w:tr>
      <w:tr w:rsidR="005C1E90" w:rsidRPr="00C90EE1" w:rsidTr="005B48CF">
        <w:trPr>
          <w:trHeight w:hRule="exact" w:val="44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Маура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185 метров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Сандырева гора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205 метров</w:t>
            </w:r>
          </w:p>
        </w:tc>
      </w:tr>
    </w:tbl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Урожайность кедрового дерева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20"/>
        <w:gridCol w:w="6355"/>
      </w:tblGrid>
      <w:tr w:rsidR="005C1E90" w:rsidRPr="00C90EE1" w:rsidTr="005B48CF">
        <w:trPr>
          <w:trHeight w:hRule="exact" w:val="3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Возраст кедра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Среднее количество шишек на одном дереве</w:t>
            </w:r>
          </w:p>
        </w:tc>
      </w:tr>
      <w:tr w:rsidR="005C1E90" w:rsidRPr="00C90EE1" w:rsidTr="005B48CF">
        <w:trPr>
          <w:trHeight w:hRule="exact" w:val="4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До 60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Шишек практически нет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От 60 до 100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60 шишек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От 100 до 160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80 шишек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От 160 до 260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100 шишек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От 260 лет до 360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80 шишек</w:t>
            </w:r>
          </w:p>
        </w:tc>
      </w:tr>
      <w:tr w:rsidR="005C1E90" w:rsidRPr="00C90EE1" w:rsidTr="005B48CF">
        <w:trPr>
          <w:trHeight w:hRule="exact" w:val="47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Более 360 лет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30 шишек</w:t>
            </w:r>
          </w:p>
        </w:tc>
      </w:tr>
    </w:tbl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Расписание автобусов с автовокзала г. Вологды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619"/>
        <w:gridCol w:w="3955"/>
        <w:gridCol w:w="1891"/>
      </w:tblGrid>
      <w:tr w:rsidR="005C1E90" w:rsidRPr="00C90EE1" w:rsidTr="005B48CF">
        <w:trPr>
          <w:trHeight w:hRule="exact" w:val="37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Маршрут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Время отправления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a0"/>
              </w:rPr>
              <w:t>Время в пути</w:t>
            </w:r>
          </w:p>
        </w:tc>
      </w:tr>
      <w:tr w:rsidR="005C1E90" w:rsidRPr="00C90EE1" w:rsidTr="005B48CF">
        <w:trPr>
          <w:trHeight w:hRule="exact" w:val="37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Вологда - Белозёрск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13.00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5 часов</w:t>
            </w:r>
          </w:p>
        </w:tc>
      </w:tr>
      <w:tr w:rsidR="005C1E90" w:rsidRPr="00C90EE1" w:rsidTr="005B48CF">
        <w:trPr>
          <w:trHeight w:hRule="exact" w:val="37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Вологда - Великий Устюг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7.00, 9.00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11 часов</w:t>
            </w:r>
          </w:p>
        </w:tc>
      </w:tr>
      <w:tr w:rsidR="005C1E90" w:rsidRPr="00C90EE1" w:rsidTr="005B48CF">
        <w:trPr>
          <w:trHeight w:hRule="exact" w:val="38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Вологда - Устюжна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8.00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5 часов</w:t>
            </w:r>
          </w:p>
        </w:tc>
      </w:tr>
      <w:tr w:rsidR="005C1E90" w:rsidRPr="00C90EE1" w:rsidTr="005B48CF">
        <w:trPr>
          <w:trHeight w:hRule="exact" w:val="720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Вологда – Череповец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"/>
              </w:rPr>
              <w:t xml:space="preserve">  6.00, 7.00, 8.00, 11.00, 13.00,   15.00, 16.00, 17.00,19.00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3 часа</w:t>
            </w:r>
          </w:p>
        </w:tc>
      </w:tr>
    </w:tbl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Расписание автобусов с автовокзала г. Устюжны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744"/>
        <w:gridCol w:w="3562"/>
        <w:gridCol w:w="2170"/>
      </w:tblGrid>
      <w:tr w:rsidR="005C1E90" w:rsidRPr="00C90EE1" w:rsidTr="005B48CF">
        <w:trPr>
          <w:trHeight w:hRule="exact" w:val="39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Маршрут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Время отправления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20" w:firstLine="0"/>
              <w:jc w:val="center"/>
            </w:pPr>
            <w:r>
              <w:rPr>
                <w:rStyle w:val="a0"/>
              </w:rPr>
              <w:t>Время в пути</w:t>
            </w:r>
          </w:p>
        </w:tc>
      </w:tr>
      <w:tr w:rsidR="005C1E90" w:rsidRPr="00C90EE1" w:rsidTr="005B48CF">
        <w:trPr>
          <w:trHeight w:hRule="exact" w:val="72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Устюжна - Михайловское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6B37FE">
            <w:pPr>
              <w:pStyle w:val="31"/>
              <w:shd w:val="clear" w:color="auto" w:fill="auto"/>
              <w:tabs>
                <w:tab w:val="left" w:pos="744"/>
              </w:tabs>
              <w:spacing w:before="0" w:after="60" w:line="260" w:lineRule="exact"/>
              <w:ind w:firstLine="0"/>
              <w:jc w:val="center"/>
            </w:pPr>
            <w:r>
              <w:rPr>
                <w:rStyle w:val="2"/>
              </w:rPr>
              <w:t>8.00,10.00, 12.00, 13.00,</w:t>
            </w:r>
          </w:p>
          <w:p w:rsidR="005C1E90" w:rsidRDefault="005C1E90" w:rsidP="006B37FE">
            <w:pPr>
              <w:pStyle w:val="31"/>
              <w:shd w:val="clear" w:color="auto" w:fill="auto"/>
              <w:tabs>
                <w:tab w:val="left" w:pos="893"/>
              </w:tabs>
              <w:spacing w:before="60" w:line="260" w:lineRule="exact"/>
              <w:ind w:firstLine="0"/>
              <w:jc w:val="center"/>
            </w:pPr>
            <w:r>
              <w:rPr>
                <w:rStyle w:val="2"/>
              </w:rPr>
              <w:t>16.00, 18.00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20" w:firstLine="0"/>
              <w:jc w:val="center"/>
            </w:pPr>
            <w:r>
              <w:rPr>
                <w:rStyle w:val="2"/>
              </w:rPr>
              <w:t>1 час</w:t>
            </w:r>
          </w:p>
        </w:tc>
      </w:tr>
      <w:tr w:rsidR="005C1E90" w:rsidRPr="00C90EE1" w:rsidTr="005B48CF">
        <w:trPr>
          <w:trHeight w:hRule="exact" w:val="37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Устюжна - Захарово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7.00, 9.00, 15.00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20" w:firstLine="0"/>
              <w:jc w:val="center"/>
            </w:pPr>
            <w:r>
              <w:rPr>
                <w:rStyle w:val="2"/>
              </w:rPr>
              <w:t>2 часа</w:t>
            </w:r>
          </w:p>
        </w:tc>
      </w:tr>
      <w:tr w:rsidR="005C1E90" w:rsidRPr="00C90EE1" w:rsidTr="005B48CF">
        <w:trPr>
          <w:trHeight w:hRule="exact" w:val="37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Устюжна - Раменье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8.00, 14.00, 19.00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20" w:firstLine="0"/>
              <w:jc w:val="center"/>
            </w:pPr>
            <w:r>
              <w:rPr>
                <w:rStyle w:val="2"/>
              </w:rPr>
              <w:t>1 час</w:t>
            </w:r>
          </w:p>
        </w:tc>
      </w:tr>
      <w:tr w:rsidR="005C1E90" w:rsidRPr="00C90EE1" w:rsidTr="005B48CF">
        <w:trPr>
          <w:trHeight w:hRule="exact" w:val="74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Устюжна - Соболеве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6B37FE">
            <w:pPr>
              <w:pStyle w:val="31"/>
              <w:shd w:val="clear" w:color="auto" w:fill="auto"/>
              <w:tabs>
                <w:tab w:val="left" w:pos="749"/>
              </w:tabs>
              <w:spacing w:before="0" w:after="60" w:line="260" w:lineRule="exact"/>
              <w:ind w:firstLine="0"/>
              <w:jc w:val="center"/>
            </w:pPr>
            <w:r>
              <w:rPr>
                <w:rStyle w:val="2"/>
              </w:rPr>
              <w:t>6.00, 11.00, 15.00, 16.00,</w:t>
            </w:r>
          </w:p>
          <w:p w:rsidR="005C1E90" w:rsidRDefault="005C1E90" w:rsidP="006B37FE">
            <w:pPr>
              <w:pStyle w:val="31"/>
              <w:shd w:val="clear" w:color="auto" w:fill="auto"/>
              <w:tabs>
                <w:tab w:val="left" w:pos="888"/>
              </w:tabs>
              <w:spacing w:before="60" w:line="260" w:lineRule="exact"/>
              <w:ind w:firstLine="0"/>
              <w:jc w:val="center"/>
            </w:pPr>
            <w:r>
              <w:rPr>
                <w:rStyle w:val="2"/>
              </w:rPr>
              <w:t>17.00, 19.00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5B48CF">
            <w:pPr>
              <w:pStyle w:val="31"/>
              <w:shd w:val="clear" w:color="auto" w:fill="auto"/>
              <w:spacing w:before="0" w:line="260" w:lineRule="exact"/>
              <w:ind w:left="220" w:firstLine="0"/>
              <w:jc w:val="center"/>
            </w:pPr>
            <w:r>
              <w:rPr>
                <w:rStyle w:val="2"/>
              </w:rPr>
              <w:t>1 час</w:t>
            </w:r>
          </w:p>
        </w:tc>
      </w:tr>
    </w:tbl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E90" w:rsidRPr="005B48CF" w:rsidRDefault="005C1E90" w:rsidP="005B48C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48CF">
        <w:rPr>
          <w:rFonts w:ascii="Times New Roman" w:hAnsi="Times New Roman"/>
          <w:b/>
          <w:sz w:val="28"/>
          <w:szCs w:val="28"/>
        </w:rPr>
        <w:t>ЗАДАНИЯ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B48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8CF">
        <w:rPr>
          <w:rFonts w:ascii="Times New Roman" w:hAnsi="Times New Roman"/>
          <w:sz w:val="28"/>
          <w:szCs w:val="28"/>
        </w:rPr>
        <w:t xml:space="preserve">Сформулируй определение для детской энциклопедии. Памятник природы — это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48CF">
        <w:rPr>
          <w:rFonts w:ascii="Times New Roman" w:hAnsi="Times New Roman"/>
          <w:sz w:val="28"/>
          <w:szCs w:val="28"/>
        </w:rPr>
        <w:t>Запиши ответ на вопрос.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Почему памятники природы необходимо охранять?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_____________________________________________________________________-_______________________________________________________________________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48CF">
        <w:rPr>
          <w:rFonts w:ascii="Times New Roman" w:hAnsi="Times New Roman"/>
          <w:sz w:val="28"/>
          <w:szCs w:val="28"/>
        </w:rPr>
        <w:t>Тебе нужно подготовить сообщение об одном из памятников природы. Составь план твое</w:t>
      </w:r>
      <w:r>
        <w:rPr>
          <w:rFonts w:ascii="Times New Roman" w:hAnsi="Times New Roman"/>
          <w:sz w:val="28"/>
          <w:szCs w:val="28"/>
        </w:rPr>
        <w:t>го сообщения. При выполнении за</w:t>
      </w:r>
      <w:r w:rsidRPr="005B48CF">
        <w:rPr>
          <w:rFonts w:ascii="Times New Roman" w:hAnsi="Times New Roman"/>
          <w:sz w:val="28"/>
          <w:szCs w:val="28"/>
        </w:rPr>
        <w:t>дания пользуйся текстом. Запиши буквы в нужном порядке.</w:t>
      </w: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A) Название памятника природы.</w:t>
      </w: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Б) Описание памятника.</w:t>
      </w: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B) Интересные сведения о памятнике.</w:t>
      </w: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Г) Где расположен памятник природы.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B48CF">
        <w:rPr>
          <w:rFonts w:ascii="Times New Roman" w:hAnsi="Times New Roman"/>
          <w:sz w:val="28"/>
          <w:szCs w:val="28"/>
        </w:rPr>
        <w:t xml:space="preserve">Ответ: 1. </w:t>
      </w:r>
      <w:r w:rsidRPr="005B48C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5B48CF">
        <w:rPr>
          <w:rFonts w:ascii="Times New Roman" w:hAnsi="Times New Roman"/>
          <w:sz w:val="28"/>
          <w:szCs w:val="28"/>
        </w:rPr>
        <w:t xml:space="preserve"> 2.</w:t>
      </w:r>
      <w:r w:rsidRPr="005B48C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B48CF">
        <w:rPr>
          <w:rFonts w:ascii="Times New Roman" w:hAnsi="Times New Roman"/>
          <w:sz w:val="28"/>
          <w:szCs w:val="28"/>
        </w:rPr>
        <w:t xml:space="preserve">3. </w:t>
      </w:r>
      <w:r w:rsidRPr="005B48C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B48C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u w:val="single"/>
        </w:rPr>
        <w:t xml:space="preserve">       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B48CF">
        <w:rPr>
          <w:rFonts w:ascii="Times New Roman" w:hAnsi="Times New Roman"/>
          <w:sz w:val="28"/>
          <w:szCs w:val="28"/>
        </w:rPr>
        <w:t>Выбери и отметь знаком «V» верное значение слова. Неприкосновенный — это значит ...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Pr="005B48CF">
        <w:rPr>
          <w:rFonts w:ascii="Times New Roman" w:hAnsi="Times New Roman"/>
          <w:sz w:val="28"/>
          <w:szCs w:val="28"/>
        </w:rPr>
        <w:t xml:space="preserve"> тот, который нельзя изменять, уничтожать </w:t>
      </w: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Б) тот, к которому нельзя прикоснуться, потрогать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B) тот, который нельзя сфотографировать, нарисовать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B48CF">
        <w:rPr>
          <w:rFonts w:ascii="Times New Roman" w:hAnsi="Times New Roman"/>
          <w:sz w:val="28"/>
          <w:szCs w:val="28"/>
        </w:rPr>
        <w:t>Подчёркнутые в тексте слова впиши в таблицу</w:t>
      </w:r>
    </w:p>
    <w:p w:rsidR="005C1E90" w:rsidRDefault="005C1E90" w:rsidP="005B48CF">
      <w:pPr>
        <w:framePr w:wrap="none" w:vAnchor="page" w:hAnchor="page" w:x="4883" w:y="11203"/>
        <w:rPr>
          <w:sz w:val="2"/>
          <w:szCs w:val="2"/>
        </w:rPr>
      </w:pPr>
    </w:p>
    <w:p w:rsidR="005C1E90" w:rsidRDefault="005C1E90" w:rsidP="00C470CD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i1026" type="#_x0000_t75" style="width:438.75pt;height:155.25pt;visibility:visible">
            <v:imagedata r:id="rId6" o:title=""/>
          </v:shape>
        </w:pic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Pr="005B48CF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B48CF">
        <w:rPr>
          <w:rFonts w:ascii="Times New Roman" w:hAnsi="Times New Roman"/>
          <w:sz w:val="28"/>
          <w:szCs w:val="28"/>
        </w:rPr>
        <w:t>Подчеркни источники инфо</w:t>
      </w:r>
      <w:r>
        <w:rPr>
          <w:rFonts w:ascii="Times New Roman" w:hAnsi="Times New Roman"/>
          <w:sz w:val="28"/>
          <w:szCs w:val="28"/>
        </w:rPr>
        <w:t>рмации, в которых ты можешь най</w:t>
      </w:r>
      <w:r w:rsidRPr="005B48CF">
        <w:rPr>
          <w:rFonts w:ascii="Times New Roman" w:hAnsi="Times New Roman"/>
          <w:sz w:val="28"/>
          <w:szCs w:val="28"/>
        </w:rPr>
        <w:t>ти сведения о памятниках природы Вологодской области.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Атлас звёздного неба</w:t>
      </w:r>
      <w:r>
        <w:rPr>
          <w:rFonts w:ascii="Times New Roman" w:hAnsi="Times New Roman"/>
          <w:sz w:val="28"/>
          <w:szCs w:val="28"/>
        </w:rPr>
        <w:t>, Интернет, «Красная книга Воло</w:t>
      </w:r>
      <w:r w:rsidRPr="005B48CF">
        <w:rPr>
          <w:rFonts w:ascii="Times New Roman" w:hAnsi="Times New Roman"/>
          <w:sz w:val="28"/>
          <w:szCs w:val="28"/>
        </w:rPr>
        <w:t>годской области», сборник «Песни Вологодской области», энциклопедия «Памятники природы Африки», справочник «Старинные города и усадьбы Вологодской области»</w:t>
      </w: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C1E90" w:rsidRDefault="005C1E90" w:rsidP="005B48C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B48CF">
        <w:rPr>
          <w:rFonts w:ascii="Times New Roman" w:hAnsi="Times New Roman"/>
          <w:sz w:val="28"/>
          <w:szCs w:val="28"/>
        </w:rPr>
        <w:t>Пользуясь схемой, исправь ошибку в предложении. Река Сухона берёт начало из Белого озера</w:t>
      </w:r>
    </w:p>
    <w:p w:rsidR="005C1E90" w:rsidRDefault="005C1E90" w:rsidP="005B48CF">
      <w:pPr>
        <w:framePr w:wrap="none" w:vAnchor="page" w:hAnchor="page" w:x="5610" w:y="7555"/>
        <w:rPr>
          <w:sz w:val="2"/>
          <w:szCs w:val="2"/>
        </w:rPr>
      </w:pPr>
    </w:p>
    <w:p w:rsidR="005C1E90" w:rsidRDefault="005C1E90" w:rsidP="005B48C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7" o:spid="_x0000_i1027" type="#_x0000_t75" style="width:367.5pt;height:179.25pt;visibility:visible">
            <v:imagedata r:id="rId7" o:title=""/>
          </v:shape>
        </w:pict>
      </w:r>
    </w:p>
    <w:p w:rsidR="005C1E90" w:rsidRDefault="005C1E90" w:rsidP="00B8112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____________________________________________________________________________________________________________________________________________________________________________________________________________________________--</w:t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</w:rPr>
      </w:pPr>
    </w:p>
    <w:p w:rsidR="005C1E90" w:rsidRPr="005B48CF" w:rsidRDefault="005C1E90" w:rsidP="005B48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B48CF">
        <w:rPr>
          <w:rFonts w:ascii="Times New Roman" w:hAnsi="Times New Roman"/>
          <w:sz w:val="28"/>
          <w:szCs w:val="28"/>
        </w:rPr>
        <w:t>Ответь на вопрос.</w:t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</w:rPr>
      </w:pPr>
      <w:r w:rsidRPr="005B48CF">
        <w:rPr>
          <w:rFonts w:ascii="Times New Roman" w:hAnsi="Times New Roman"/>
          <w:sz w:val="28"/>
          <w:szCs w:val="28"/>
        </w:rPr>
        <w:t>Почему в парках села Никольское Усть-Кубинского района и села Михайловское Ус</w:t>
      </w:r>
      <w:r>
        <w:rPr>
          <w:rFonts w:ascii="Times New Roman" w:hAnsi="Times New Roman"/>
          <w:sz w:val="28"/>
          <w:szCs w:val="28"/>
        </w:rPr>
        <w:t>тюженского района множество рас</w:t>
      </w:r>
      <w:r w:rsidRPr="005B48CF">
        <w:rPr>
          <w:rFonts w:ascii="Times New Roman" w:hAnsi="Times New Roman"/>
          <w:sz w:val="28"/>
          <w:szCs w:val="28"/>
        </w:rPr>
        <w:t>тений, редко встречающихся в области?</w:t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</w:rPr>
      </w:pP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B3398">
        <w:rPr>
          <w:rFonts w:ascii="Times New Roman" w:hAnsi="Times New Roman"/>
          <w:sz w:val="28"/>
          <w:szCs w:val="28"/>
        </w:rPr>
        <w:t>Напиши, с какой целью могут посещать памятники природы люди разных профессий (например, валун «Лось»).</w:t>
      </w:r>
    </w:p>
    <w:p w:rsidR="005C1E90" w:rsidRPr="009B3398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9B3398">
        <w:rPr>
          <w:rFonts w:ascii="Times New Roman" w:hAnsi="Times New Roman"/>
          <w:sz w:val="28"/>
          <w:szCs w:val="28"/>
        </w:rPr>
        <w:t>Сотрудник краеведческого музея 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Pr="009B3398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9B3398">
        <w:rPr>
          <w:rFonts w:ascii="Times New Roman" w:hAnsi="Times New Roman"/>
          <w:sz w:val="28"/>
          <w:szCs w:val="28"/>
        </w:rPr>
        <w:t>Турист 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Pr="009B3398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9B3398">
        <w:rPr>
          <w:rFonts w:ascii="Times New Roman" w:hAnsi="Times New Roman"/>
          <w:sz w:val="28"/>
          <w:szCs w:val="28"/>
        </w:rPr>
        <w:t>Капитан катера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98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9B3398">
        <w:rPr>
          <w:rFonts w:ascii="Times New Roman" w:hAnsi="Times New Roman"/>
          <w:sz w:val="28"/>
          <w:szCs w:val="28"/>
        </w:rPr>
        <w:t>Художник 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5B48CF">
      <w:pPr>
        <w:contextualSpacing/>
        <w:rPr>
          <w:rFonts w:ascii="Times New Roman" w:hAnsi="Times New Roman"/>
          <w:sz w:val="28"/>
          <w:szCs w:val="28"/>
        </w:rPr>
      </w:pP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B3398">
        <w:rPr>
          <w:rFonts w:ascii="Times New Roman" w:hAnsi="Times New Roman"/>
          <w:sz w:val="28"/>
          <w:szCs w:val="28"/>
        </w:rPr>
        <w:t>Выбери и отметь знаком «V» причину сокращения численности вязов в Вологодской области.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A) Сейчас стало мног</w:t>
      </w:r>
      <w:r>
        <w:rPr>
          <w:rFonts w:ascii="Times New Roman" w:hAnsi="Times New Roman"/>
          <w:sz w:val="28"/>
          <w:szCs w:val="28"/>
        </w:rPr>
        <w:t>о болот, и численность вязов со</w:t>
      </w:r>
      <w:r w:rsidRPr="009B3398">
        <w:rPr>
          <w:rFonts w:ascii="Times New Roman" w:hAnsi="Times New Roman"/>
          <w:sz w:val="28"/>
          <w:szCs w:val="28"/>
        </w:rPr>
        <w:t>кратилась.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Б) Раньше погода была более тёплой, и вязов было больше.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B) Вязы вырубаются человеком, поэтому их стало мало.</w:t>
      </w:r>
    </w:p>
    <w:p w:rsidR="005C1E90" w:rsidRPr="009B3398" w:rsidRDefault="005C1E90" w:rsidP="005B48CF">
      <w:pPr>
        <w:contextualSpacing/>
        <w:rPr>
          <w:rFonts w:ascii="Times New Roman" w:hAnsi="Times New Roman"/>
          <w:sz w:val="28"/>
          <w:szCs w:val="28"/>
        </w:rPr>
      </w:pP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B3398">
        <w:rPr>
          <w:rFonts w:ascii="Times New Roman" w:hAnsi="Times New Roman"/>
          <w:sz w:val="28"/>
          <w:szCs w:val="28"/>
        </w:rPr>
        <w:t>Рассчитай необходимое время, действуя по инструкции.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Сколько времени потребуется туристу, чтобы добраться из Вологды до парка села Михайловское Устюженского района?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Инструкция: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1) По расписанию автобусов найди маршрут Вологда — Устюжна и отметь дугой на числовом луче время в пути.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2) По расписанию автобусов найди маршрут Устюжна — Михайловское, выбери нужное время отправления и отметь дугой на луче время в пути.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pt;margin-top:15.55pt;width:529.8pt;height:0;z-index:251658240" o:connectortype="straight">
            <v:stroke endarrow="block"/>
          </v:shape>
        </w:pict>
      </w:r>
    </w:p>
    <w:p w:rsidR="005C1E90" w:rsidRDefault="005C1E90" w:rsidP="009B3398">
      <w:pPr>
        <w:contextualSpacing/>
        <w:rPr>
          <w:color w:val="000000"/>
        </w:rPr>
      </w:pPr>
      <w:r>
        <w:rPr>
          <w:color w:val="000000"/>
        </w:rPr>
        <w:t>0     1     2     3     4     5     6     7     8     9     10     11     12     13     14     15     16     17    18     19    20     21     22     23     24ч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B3398">
        <w:rPr>
          <w:rFonts w:ascii="Times New Roman" w:hAnsi="Times New Roman"/>
          <w:sz w:val="28"/>
          <w:szCs w:val="28"/>
        </w:rPr>
        <w:t>Найди и исправь фактические ошибки, которые допустил ученик при ответе на вопрос. При исправлении ошибок используй справочные материалы.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Сколько кедровых шишек могут собрать жители села Чагрино, если около их села растёт 286 кедров?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Ответ ученика: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1)</w:t>
      </w:r>
      <w:r w:rsidRPr="009B3398">
        <w:rPr>
          <w:rFonts w:ascii="Times New Roman" w:hAnsi="Times New Roman"/>
          <w:sz w:val="28"/>
          <w:szCs w:val="28"/>
        </w:rPr>
        <w:tab/>
        <w:t xml:space="preserve"> 2013 - 1904 = 109 (лет) возраст кедра;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2)</w:t>
      </w:r>
      <w:r w:rsidRPr="009B3398">
        <w:rPr>
          <w:rFonts w:ascii="Times New Roman" w:hAnsi="Times New Roman"/>
          <w:sz w:val="28"/>
          <w:szCs w:val="28"/>
        </w:rPr>
        <w:tab/>
        <w:t xml:space="preserve"> с дерева этого возраста можно получить 60 шишек;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 60 ·</w:t>
      </w:r>
      <w:r w:rsidRPr="009B3398">
        <w:rPr>
          <w:rFonts w:ascii="Times New Roman" w:hAnsi="Times New Roman"/>
          <w:sz w:val="28"/>
          <w:szCs w:val="28"/>
        </w:rPr>
        <w:t xml:space="preserve"> 286 = 17 160 шишек.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Ответ: 17 160 шишек могут собрать жители села Чагрино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B3398">
        <w:rPr>
          <w:rFonts w:ascii="Times New Roman" w:hAnsi="Times New Roman"/>
          <w:sz w:val="28"/>
          <w:szCs w:val="28"/>
        </w:rPr>
        <w:t>Используя справочные мате</w:t>
      </w:r>
      <w:r>
        <w:rPr>
          <w:rFonts w:ascii="Times New Roman" w:hAnsi="Times New Roman"/>
          <w:sz w:val="28"/>
          <w:szCs w:val="28"/>
        </w:rPr>
        <w:t>риалы, запиши названия гор в Ки</w:t>
      </w:r>
      <w:r w:rsidRPr="009B3398">
        <w:rPr>
          <w:rFonts w:ascii="Times New Roman" w:hAnsi="Times New Roman"/>
          <w:sz w:val="28"/>
          <w:szCs w:val="28"/>
        </w:rPr>
        <w:t>рилловском районе в порядке возрастания их высоты.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  <w:u w:val="single"/>
        </w:rPr>
      </w:pP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B3398">
        <w:rPr>
          <w:rFonts w:ascii="Times New Roman" w:hAnsi="Times New Roman"/>
          <w:sz w:val="28"/>
          <w:szCs w:val="28"/>
        </w:rPr>
        <w:t>Дополни таблицу недостающими данными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10"/>
        <w:gridCol w:w="3110"/>
        <w:gridCol w:w="3187"/>
      </w:tblGrid>
      <w:tr w:rsidR="005C1E90" w:rsidRPr="00C90EE1" w:rsidTr="009B3398">
        <w:trPr>
          <w:trHeight w:hRule="exact" w:val="72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340" w:firstLine="0"/>
              <w:jc w:val="center"/>
            </w:pPr>
            <w:r>
              <w:rPr>
                <w:rStyle w:val="a0"/>
              </w:rPr>
              <w:t>Памятник природы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0"/>
              </w:rPr>
              <w:t>Название района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326" w:lineRule="exact"/>
              <w:ind w:left="600" w:firstLine="0"/>
              <w:jc w:val="center"/>
            </w:pPr>
            <w:r>
              <w:rPr>
                <w:rStyle w:val="a0"/>
              </w:rPr>
              <w:t>Название места расположения</w:t>
            </w:r>
          </w:p>
        </w:tc>
      </w:tr>
      <w:tr w:rsidR="005C1E90" w:rsidRPr="00C90EE1" w:rsidTr="009B3398">
        <w:trPr>
          <w:trHeight w:hRule="exact" w:val="50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Pr="00C90EE1" w:rsidRDefault="005C1E90" w:rsidP="009B33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Тотемский район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река Сухона</w:t>
            </w:r>
          </w:p>
        </w:tc>
      </w:tr>
      <w:tr w:rsidR="005C1E90" w:rsidRPr="00C90EE1" w:rsidTr="009B3398">
        <w:trPr>
          <w:trHeight w:hRule="exact" w:val="50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кедровая роща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E90" w:rsidRPr="00C90EE1" w:rsidRDefault="005C1E90" w:rsidP="009B339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180" w:firstLine="0"/>
              <w:jc w:val="center"/>
            </w:pPr>
            <w:r>
              <w:rPr>
                <w:rStyle w:val="2"/>
              </w:rPr>
              <w:t>деревня Чагрино</w:t>
            </w:r>
          </w:p>
        </w:tc>
      </w:tr>
      <w:tr w:rsidR="005C1E90" w:rsidRPr="00C90EE1" w:rsidTr="009B3398">
        <w:trPr>
          <w:trHeight w:hRule="exact" w:val="53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left="200" w:firstLine="0"/>
              <w:jc w:val="center"/>
            </w:pPr>
            <w:r>
              <w:rPr>
                <w:rStyle w:val="2"/>
              </w:rPr>
              <w:t>мачтовые сосны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E90" w:rsidRDefault="005C1E90" w:rsidP="009B3398">
            <w:pPr>
              <w:pStyle w:val="3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"/>
              </w:rPr>
              <w:t>Устюженский район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E90" w:rsidRPr="00C90EE1" w:rsidRDefault="005C1E90" w:rsidP="009B3398">
            <w:pPr>
              <w:jc w:val="center"/>
              <w:rPr>
                <w:sz w:val="10"/>
                <w:szCs w:val="10"/>
              </w:rPr>
            </w:pPr>
          </w:p>
        </w:tc>
      </w:tr>
    </w:tbl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9B3398">
        <w:rPr>
          <w:rFonts w:ascii="Times New Roman" w:hAnsi="Times New Roman"/>
          <w:sz w:val="28"/>
          <w:szCs w:val="28"/>
        </w:rPr>
        <w:t>Об исчезновении какого пр</w:t>
      </w:r>
      <w:r>
        <w:rPr>
          <w:rFonts w:ascii="Times New Roman" w:hAnsi="Times New Roman"/>
          <w:sz w:val="28"/>
          <w:szCs w:val="28"/>
        </w:rPr>
        <w:t>иродного объекта говорится в по</w:t>
      </w:r>
      <w:r w:rsidRPr="009B3398">
        <w:rPr>
          <w:rFonts w:ascii="Times New Roman" w:hAnsi="Times New Roman"/>
          <w:sz w:val="28"/>
          <w:szCs w:val="28"/>
        </w:rPr>
        <w:t xml:space="preserve">следнем абзаце текста? </w:t>
      </w:r>
      <w:r>
        <w:rPr>
          <w:rFonts w:ascii="Times New Roman" w:hAnsi="Times New Roman"/>
          <w:sz w:val="28"/>
          <w:szCs w:val="28"/>
        </w:rPr>
        <w:t>Отметь знаком «V» правильный от</w:t>
      </w:r>
      <w:r w:rsidRPr="009B3398">
        <w:rPr>
          <w:rFonts w:ascii="Times New Roman" w:hAnsi="Times New Roman"/>
          <w:sz w:val="28"/>
          <w:szCs w:val="28"/>
        </w:rPr>
        <w:t>вет.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 xml:space="preserve">A) о вязах </w:t>
      </w:r>
    </w:p>
    <w:p w:rsidR="005C1E90" w:rsidRPr="009B3398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Б) о болотах</w:t>
      </w:r>
    </w:p>
    <w:p w:rsidR="005C1E90" w:rsidRDefault="005C1E90" w:rsidP="009B3398">
      <w:pPr>
        <w:contextualSpacing/>
        <w:rPr>
          <w:rFonts w:ascii="Times New Roman" w:hAnsi="Times New Roman"/>
          <w:sz w:val="28"/>
          <w:szCs w:val="28"/>
        </w:rPr>
      </w:pPr>
      <w:r w:rsidRPr="009B3398">
        <w:rPr>
          <w:rFonts w:ascii="Times New Roman" w:hAnsi="Times New Roman"/>
          <w:sz w:val="28"/>
          <w:szCs w:val="28"/>
        </w:rPr>
        <w:t>B) о парках</w:t>
      </w:r>
    </w:p>
    <w:p w:rsidR="005C1E90" w:rsidRDefault="005C1E90" w:rsidP="00C470CD">
      <w:pPr>
        <w:contextualSpacing/>
        <w:rPr>
          <w:rFonts w:ascii="Times New Roman" w:hAnsi="Times New Roman"/>
          <w:sz w:val="28"/>
          <w:szCs w:val="28"/>
        </w:rPr>
      </w:pPr>
      <w:r w:rsidRPr="00C470CD">
        <w:rPr>
          <w:rFonts w:ascii="Times New Roman" w:hAnsi="Times New Roman"/>
          <w:sz w:val="28"/>
          <w:szCs w:val="28"/>
        </w:rPr>
        <w:t xml:space="preserve">Проверь работу. </w:t>
      </w:r>
    </w:p>
    <w:p w:rsidR="005C1E90" w:rsidRDefault="005C1E90" w:rsidP="00C470CD">
      <w:pPr>
        <w:contextualSpacing/>
        <w:rPr>
          <w:rFonts w:ascii="Times New Roman" w:hAnsi="Times New Roman"/>
          <w:sz w:val="28"/>
          <w:szCs w:val="28"/>
        </w:rPr>
      </w:pPr>
    </w:p>
    <w:p w:rsidR="005C1E90" w:rsidRDefault="005C1E90" w:rsidP="00C470CD">
      <w:pPr>
        <w:contextualSpacing/>
        <w:rPr>
          <w:rFonts w:ascii="Times New Roman" w:hAnsi="Times New Roman"/>
          <w:sz w:val="28"/>
          <w:szCs w:val="28"/>
        </w:rPr>
      </w:pPr>
    </w:p>
    <w:p w:rsidR="005C1E90" w:rsidRPr="00C470CD" w:rsidRDefault="005C1E90" w:rsidP="00C470C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470CD">
        <w:rPr>
          <w:rFonts w:ascii="Times New Roman" w:hAnsi="Times New Roman"/>
          <w:sz w:val="28"/>
          <w:szCs w:val="28"/>
        </w:rPr>
        <w:t>Выбери нужную оценку и отметь знаком «V».</w:t>
      </w:r>
    </w:p>
    <w:p w:rsidR="005C1E90" w:rsidRDefault="005C1E90" w:rsidP="00C470CD">
      <w:pPr>
        <w:contextualSpacing/>
        <w:rPr>
          <w:rFonts w:ascii="Times New Roman" w:hAnsi="Times New Roman"/>
          <w:sz w:val="28"/>
          <w:szCs w:val="28"/>
        </w:rPr>
      </w:pPr>
      <w:r w:rsidRPr="00C470CD">
        <w:rPr>
          <w:rFonts w:ascii="Times New Roman" w:hAnsi="Times New Roman"/>
          <w:sz w:val="28"/>
          <w:szCs w:val="28"/>
        </w:rPr>
        <w:t xml:space="preserve">«+» — справился без ошибок </w:t>
      </w:r>
    </w:p>
    <w:p w:rsidR="005C1E90" w:rsidRDefault="005C1E90" w:rsidP="00C470CD">
      <w:pPr>
        <w:contextualSpacing/>
        <w:rPr>
          <w:rFonts w:ascii="Times New Roman" w:hAnsi="Times New Roman"/>
          <w:sz w:val="28"/>
          <w:szCs w:val="28"/>
        </w:rPr>
      </w:pPr>
      <w:r w:rsidRPr="00C470CD">
        <w:rPr>
          <w:rFonts w:ascii="Times New Roman" w:hAnsi="Times New Roman"/>
          <w:sz w:val="28"/>
          <w:szCs w:val="28"/>
        </w:rPr>
        <w:t xml:space="preserve">«-» — не справился с работой </w:t>
      </w:r>
    </w:p>
    <w:p w:rsidR="005C1E90" w:rsidRPr="009B3398" w:rsidRDefault="005C1E90" w:rsidP="00C470CD">
      <w:pPr>
        <w:contextualSpacing/>
        <w:rPr>
          <w:rFonts w:ascii="Times New Roman" w:hAnsi="Times New Roman"/>
          <w:sz w:val="28"/>
          <w:szCs w:val="28"/>
        </w:rPr>
      </w:pPr>
      <w:r w:rsidRPr="00C470CD">
        <w:rPr>
          <w:rFonts w:ascii="Times New Roman" w:hAnsi="Times New Roman"/>
          <w:sz w:val="28"/>
          <w:szCs w:val="28"/>
        </w:rPr>
        <w:t>«?» — допустил ошибки в заданиях</w:t>
      </w:r>
    </w:p>
    <w:sectPr w:rsidR="005C1E90" w:rsidRPr="009B3398" w:rsidSect="005B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F94"/>
    <w:multiLevelType w:val="multilevel"/>
    <w:tmpl w:val="53A69DDE"/>
    <w:lvl w:ilvl="0">
      <w:numFmt w:val="decimal"/>
      <w:lvlText w:val="15.%1.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5B0598"/>
    <w:multiLevelType w:val="multilevel"/>
    <w:tmpl w:val="B0CE6F5A"/>
    <w:lvl w:ilvl="0">
      <w:numFmt w:val="decimal"/>
      <w:lvlText w:val="6.%1.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2956604"/>
    <w:multiLevelType w:val="multilevel"/>
    <w:tmpl w:val="00B8DAA2"/>
    <w:lvl w:ilvl="0">
      <w:numFmt w:val="decimal"/>
      <w:lvlText w:val="17.%1,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8053CD"/>
    <w:multiLevelType w:val="multilevel"/>
    <w:tmpl w:val="42D423BA"/>
    <w:lvl w:ilvl="0">
      <w:numFmt w:val="decimal"/>
      <w:lvlText w:val="16.%1,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C93BCE"/>
    <w:multiLevelType w:val="multilevel"/>
    <w:tmpl w:val="21B233E8"/>
    <w:lvl w:ilvl="0">
      <w:numFmt w:val="decimal"/>
      <w:lvlText w:val="8.%1,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0864F8"/>
    <w:multiLevelType w:val="multilevel"/>
    <w:tmpl w:val="A21CBB64"/>
    <w:lvl w:ilvl="0">
      <w:numFmt w:val="decimal"/>
      <w:lvlText w:val="6.%1,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CF"/>
    <w:rsid w:val="001A3377"/>
    <w:rsid w:val="001C7A7F"/>
    <w:rsid w:val="0042365C"/>
    <w:rsid w:val="005B48CF"/>
    <w:rsid w:val="005C1E90"/>
    <w:rsid w:val="005E5613"/>
    <w:rsid w:val="005F2148"/>
    <w:rsid w:val="006A0697"/>
    <w:rsid w:val="006B37FE"/>
    <w:rsid w:val="007D36FD"/>
    <w:rsid w:val="00931B00"/>
    <w:rsid w:val="009B3398"/>
    <w:rsid w:val="009F4664"/>
    <w:rsid w:val="00AF4D38"/>
    <w:rsid w:val="00B356AA"/>
    <w:rsid w:val="00B81121"/>
    <w:rsid w:val="00C470CD"/>
    <w:rsid w:val="00C90EE1"/>
    <w:rsid w:val="00CC7F0B"/>
    <w:rsid w:val="00DA50DA"/>
    <w:rsid w:val="00E710FE"/>
    <w:rsid w:val="00F05CD0"/>
    <w:rsid w:val="00F94DEF"/>
    <w:rsid w:val="00FA6EF1"/>
    <w:rsid w:val="00FD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5B48CF"/>
    <w:rPr>
      <w:rFonts w:ascii="Tahoma" w:hAnsi="Tahoma" w:cs="Tahoma"/>
      <w:b/>
      <w:bCs/>
      <w:spacing w:val="14"/>
      <w:sz w:val="30"/>
      <w:szCs w:val="30"/>
      <w:shd w:val="clear" w:color="auto" w:fill="FFFFFF"/>
    </w:rPr>
  </w:style>
  <w:style w:type="character" w:customStyle="1" w:styleId="3FranklinGothicHeavy">
    <w:name w:val="Основной текст (3) + Franklin Gothic Heavy"/>
    <w:aliases w:val="21 pt,Не полужирный,Интервал 0 pt"/>
    <w:basedOn w:val="3"/>
    <w:uiPriority w:val="99"/>
    <w:rsid w:val="005B48CF"/>
    <w:rPr>
      <w:rFonts w:ascii="Franklin Gothic Heavy" w:hAnsi="Franklin Gothic Heavy" w:cs="Franklin Gothic Heavy"/>
      <w:color w:val="000000"/>
      <w:spacing w:val="0"/>
      <w:w w:val="100"/>
      <w:position w:val="0"/>
      <w:sz w:val="42"/>
      <w:szCs w:val="42"/>
      <w:lang w:val="ru-RU" w:eastAsia="ru-RU"/>
    </w:rPr>
  </w:style>
  <w:style w:type="character" w:customStyle="1" w:styleId="319pt">
    <w:name w:val="Основной текст (3) + 19 pt"/>
    <w:aliases w:val="Не полужирный1,Интервал 0 pt2"/>
    <w:basedOn w:val="3"/>
    <w:uiPriority w:val="99"/>
    <w:rsid w:val="005B48CF"/>
    <w:rPr>
      <w:color w:val="000000"/>
      <w:spacing w:val="0"/>
      <w:w w:val="100"/>
      <w:position w:val="0"/>
      <w:sz w:val="38"/>
      <w:szCs w:val="38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5B48CF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pacing w:val="14"/>
      <w:sz w:val="30"/>
      <w:szCs w:val="30"/>
    </w:rPr>
  </w:style>
  <w:style w:type="character" w:customStyle="1" w:styleId="a">
    <w:name w:val="Основной текст_"/>
    <w:basedOn w:val="DefaultParagraphFont"/>
    <w:link w:val="31"/>
    <w:uiPriority w:val="99"/>
    <w:locked/>
    <w:rsid w:val="005B48CF"/>
    <w:rPr>
      <w:rFonts w:ascii="Microsoft Sans Serif" w:hAnsi="Microsoft Sans Serif" w:cs="Microsoft Sans Serif"/>
      <w:spacing w:val="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Normal"/>
    <w:link w:val="a"/>
    <w:uiPriority w:val="99"/>
    <w:rsid w:val="005B48CF"/>
    <w:pPr>
      <w:widowControl w:val="0"/>
      <w:shd w:val="clear" w:color="auto" w:fill="FFFFFF"/>
      <w:spacing w:before="240" w:after="0" w:line="336" w:lineRule="exact"/>
      <w:ind w:hanging="580"/>
      <w:jc w:val="both"/>
    </w:pPr>
    <w:rPr>
      <w:rFonts w:ascii="Microsoft Sans Serif" w:hAnsi="Microsoft Sans Serif" w:cs="Microsoft Sans Serif"/>
      <w:spacing w:val="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B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8CF"/>
    <w:rPr>
      <w:rFonts w:ascii="Tahoma" w:hAnsi="Tahoma" w:cs="Tahoma"/>
      <w:sz w:val="16"/>
      <w:szCs w:val="16"/>
    </w:rPr>
  </w:style>
  <w:style w:type="character" w:customStyle="1" w:styleId="a0">
    <w:name w:val="Основной текст + Курсив"/>
    <w:aliases w:val="Интервал 0 pt1"/>
    <w:basedOn w:val="a"/>
    <w:uiPriority w:val="99"/>
    <w:rsid w:val="005B48CF"/>
    <w:rPr>
      <w:i/>
      <w:iCs/>
      <w:color w:val="000000"/>
      <w:spacing w:val="-12"/>
      <w:w w:val="100"/>
      <w:position w:val="0"/>
      <w:u w:val="none"/>
      <w:lang w:val="ru-RU" w:eastAsia="ru-RU"/>
    </w:rPr>
  </w:style>
  <w:style w:type="character" w:customStyle="1" w:styleId="2">
    <w:name w:val="Основной текст2"/>
    <w:basedOn w:val="a"/>
    <w:uiPriority w:val="99"/>
    <w:rsid w:val="005B48CF"/>
    <w:rPr>
      <w:color w:val="000000"/>
      <w:w w:val="100"/>
      <w:position w:val="0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B81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6</Pages>
  <Words>1171</Words>
  <Characters>6680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sch4</cp:lastModifiedBy>
  <cp:revision>10</cp:revision>
  <dcterms:created xsi:type="dcterms:W3CDTF">2016-05-10T08:35:00Z</dcterms:created>
  <dcterms:modified xsi:type="dcterms:W3CDTF">2016-05-12T08:27:00Z</dcterms:modified>
</cp:coreProperties>
</file>