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0F" w:rsidRDefault="0078200F" w:rsidP="00FC25F7">
      <w:pPr>
        <w:shd w:val="clear" w:color="auto" w:fill="FFFFFF"/>
        <w:spacing w:after="0" w:line="240" w:lineRule="auto"/>
        <w:rPr>
          <w:rFonts w:ascii="Monotype Corsiva" w:hAnsi="Monotype Corsiva"/>
          <w:b/>
          <w:bCs/>
          <w:color w:val="5C9F00"/>
          <w:sz w:val="52"/>
          <w:szCs w:val="52"/>
          <w:lang w:eastAsia="ru-RU"/>
        </w:rPr>
      </w:pPr>
      <w:r w:rsidRPr="003D045F">
        <w:rPr>
          <w:rFonts w:ascii="Monotype Corsiva" w:hAnsi="Monotype Corsiva"/>
          <w:b/>
          <w:noProof/>
          <w:color w:val="5C9F00"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1485658_html_2b935527.png" style="width:447pt;height:237pt;visibility:visible">
            <v:imagedata r:id="rId4" o:title=""/>
          </v:shape>
        </w:pict>
      </w:r>
    </w:p>
    <w:p w:rsidR="0078200F" w:rsidRDefault="0078200F" w:rsidP="00FC25F7">
      <w:pPr>
        <w:shd w:val="clear" w:color="auto" w:fill="FFFFFF"/>
        <w:spacing w:after="0" w:line="240" w:lineRule="auto"/>
        <w:rPr>
          <w:rFonts w:ascii="Monotype Corsiva" w:hAnsi="Monotype Corsiva"/>
          <w:b/>
          <w:bCs/>
          <w:color w:val="5C9F00"/>
          <w:sz w:val="52"/>
          <w:szCs w:val="52"/>
          <w:lang w:eastAsia="ru-RU"/>
        </w:rPr>
      </w:pPr>
    </w:p>
    <w:p w:rsidR="0078200F" w:rsidRPr="00230682" w:rsidRDefault="0078200F" w:rsidP="00230682">
      <w:pPr>
        <w:shd w:val="clear" w:color="auto" w:fill="FFFFFF"/>
        <w:spacing w:after="0" w:line="240" w:lineRule="auto"/>
        <w:jc w:val="center"/>
        <w:rPr>
          <w:rFonts w:ascii="Monotype Corsiva" w:hAnsi="Monotype Corsiva"/>
          <w:b/>
          <w:bCs/>
          <w:i/>
          <w:color w:val="5C9F00"/>
          <w:sz w:val="52"/>
          <w:szCs w:val="52"/>
          <w:lang w:eastAsia="ru-RU"/>
        </w:rPr>
      </w:pPr>
      <w:r w:rsidRPr="00230682">
        <w:rPr>
          <w:rFonts w:ascii="Monotype Corsiva" w:hAnsi="Monotype Corsiva"/>
          <w:b/>
          <w:bCs/>
          <w:i/>
          <w:color w:val="5C9F00"/>
          <w:sz w:val="52"/>
          <w:szCs w:val="52"/>
          <w:lang w:eastAsia="ru-RU"/>
        </w:rPr>
        <w:t>Возрастные особенности детей 3-4 лет</w:t>
      </w:r>
    </w:p>
    <w:tbl>
      <w:tblPr>
        <w:tblW w:w="5477" w:type="pct"/>
        <w:tblCellSpacing w:w="0" w:type="dxa"/>
        <w:tblInd w:w="-87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313"/>
      </w:tblGrid>
      <w:tr w:rsidR="0078200F" w:rsidRPr="003D045F" w:rsidTr="00BB5676">
        <w:trPr>
          <w:tblCellSpacing w:w="0" w:type="dxa"/>
        </w:trPr>
        <w:tc>
          <w:tcPr>
            <w:tcW w:w="5000" w:type="pct"/>
            <w:tcBorders>
              <w:top w:val="single" w:sz="6" w:space="0" w:color="DBDCBE"/>
            </w:tcBorders>
            <w:shd w:val="clear" w:color="auto" w:fill="FFFFFF"/>
            <w:tcMar>
              <w:top w:w="87" w:type="dxa"/>
              <w:left w:w="30" w:type="dxa"/>
              <w:bottom w:w="87" w:type="dxa"/>
              <w:right w:w="30" w:type="dxa"/>
            </w:tcMar>
            <w:vAlign w:val="center"/>
          </w:tcPr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B567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Младший возраст</w:t>
            </w: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>        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 </w:t>
            </w:r>
            <w:r w:rsidRPr="0023068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>         Важно понять, что характерное для ребенка третьего года жизни требование «я - сам» прежде всего отражает появление у него новой потребности в самостоятельных действиях, а не фактический уровень его возможностей. Поэтому </w:t>
            </w:r>
            <w:r w:rsidRPr="0023068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</w:t>
            </w: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, высказывая нетерпение по поводу его медленных и неумелых действий. 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>         Стремление к самостоятельности формируется у младшего дошкольника в опыте сотрудничества со взрослыми. В совместной с ребенком деятельности взрослый помогает освоить новые способы и приемы действий, показывает пример поведения и отношения.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>         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         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>         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>         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         На основе наглядно-действенного к 4-м годам начинает формироваться </w:t>
            </w:r>
            <w:r w:rsidRPr="00BB567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наглядно-образное мышление.</w:t>
            </w: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Другими словами, происходит постепенный отрыв действий ребенка от конкретного предмета, перенос ситуации в «как будто».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         Как и в раннем возрасте, в 3-4 года преобладает воссоздающее </w:t>
            </w:r>
            <w:r w:rsidRPr="00BB567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воображение,</w:t>
            </w: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B567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         Память</w:t>
            </w: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>         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         В </w:t>
            </w:r>
            <w:r w:rsidRPr="00BB567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эмоциональном</w:t>
            </w: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         В 3-4 года дети начинают </w:t>
            </w:r>
            <w:r w:rsidRPr="00BB567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усваивать правила взаимоотношений в группе сверстников</w:t>
            </w: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>, а затем косвенно контролироваться взрослыми.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         Ребенок </w:t>
            </w:r>
            <w:r w:rsidRPr="00BB567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владеет разнообразными действиями с предметами,</w:t>
            </w: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>         </w:t>
            </w:r>
            <w:r w:rsidRPr="00BB567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 играх</w:t>
            </w: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      </w:r>
          </w:p>
          <w:p w:rsidR="0078200F" w:rsidRPr="00230682" w:rsidRDefault="0078200F" w:rsidP="00BB56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B567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         Ребенка отличает высокая речевая активность;</w:t>
            </w:r>
            <w:r w:rsidRPr="0023068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      </w:r>
          </w:p>
        </w:tc>
      </w:tr>
    </w:tbl>
    <w:p w:rsidR="0078200F" w:rsidRPr="00230682" w:rsidRDefault="0078200F" w:rsidP="00230682">
      <w:pPr>
        <w:jc w:val="both"/>
        <w:rPr>
          <w:rFonts w:ascii="Times New Roman" w:hAnsi="Times New Roman"/>
          <w:sz w:val="32"/>
          <w:szCs w:val="32"/>
        </w:rPr>
      </w:pPr>
      <w:r w:rsidRPr="003D045F">
        <w:rPr>
          <w:rFonts w:ascii="Times New Roman" w:hAnsi="Times New Roman"/>
          <w:noProof/>
          <w:sz w:val="32"/>
          <w:szCs w:val="32"/>
          <w:lang w:eastAsia="ru-RU"/>
        </w:rPr>
        <w:pict>
          <v:shape id="Рисунок 1" o:spid="_x0000_i1026" type="#_x0000_t75" alt="07016418.jpg" style="width:467.25pt;height:480pt;visibility:visible">
            <v:imagedata r:id="rId5" o:title=""/>
          </v:shape>
        </w:pict>
      </w:r>
    </w:p>
    <w:sectPr w:rsidR="0078200F" w:rsidRPr="00230682" w:rsidSect="00230682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5F7"/>
    <w:rsid w:val="001E0A34"/>
    <w:rsid w:val="00230682"/>
    <w:rsid w:val="003D045F"/>
    <w:rsid w:val="005F4ECE"/>
    <w:rsid w:val="0078200F"/>
    <w:rsid w:val="00BB5676"/>
    <w:rsid w:val="00D20D5E"/>
    <w:rsid w:val="00F31241"/>
    <w:rsid w:val="00FC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C25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763</Words>
  <Characters>4355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2014-09-13T19:04:00Z</dcterms:created>
  <dcterms:modified xsi:type="dcterms:W3CDTF">2019-08-26T04:48:00Z</dcterms:modified>
</cp:coreProperties>
</file>