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7F" w:rsidRDefault="00A3547F" w:rsidP="000510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Утверждаю:</w:t>
      </w:r>
    </w:p>
    <w:p w:rsidR="00A3547F" w:rsidRDefault="00A3547F" w:rsidP="000510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Первомайской ОШ</w:t>
      </w:r>
    </w:p>
    <w:p w:rsidR="00A3547F" w:rsidRDefault="00A3547F" w:rsidP="000510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_________Р.И.Дёмина</w:t>
      </w:r>
    </w:p>
    <w:p w:rsidR="00A3547F" w:rsidRDefault="00A3547F" w:rsidP="000510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«____»_______2014___ г.</w:t>
      </w:r>
    </w:p>
    <w:p w:rsidR="00A3547F" w:rsidRPr="008D16DE" w:rsidRDefault="00A3547F" w:rsidP="000510A6">
      <w:pPr>
        <w:spacing w:before="100" w:beforeAutospacing="1"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D16DE">
        <w:rPr>
          <w:rFonts w:ascii="Times New Roman" w:hAnsi="Times New Roman"/>
          <w:b/>
          <w:bCs/>
          <w:i/>
          <w:sz w:val="28"/>
          <w:szCs w:val="28"/>
          <w:lang w:eastAsia="ru-RU"/>
        </w:rPr>
        <w:t>Положение о школьной предметной декаде.</w:t>
      </w:r>
    </w:p>
    <w:p w:rsidR="00A3547F" w:rsidRDefault="00A3547F" w:rsidP="00D348DA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Общие положения.</w:t>
      </w:r>
    </w:p>
    <w:p w:rsidR="00A3547F" w:rsidRDefault="00A3547F" w:rsidP="00A85369">
      <w:pPr>
        <w:spacing w:before="100" w:beforeAutospacing="1"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</w:t>
      </w:r>
      <w:r w:rsidRPr="009D63D4">
        <w:rPr>
          <w:rFonts w:ascii="Times New Roman" w:hAnsi="Times New Roman"/>
          <w:sz w:val="28"/>
          <w:szCs w:val="28"/>
          <w:lang w:eastAsia="ru-RU"/>
        </w:rPr>
        <w:t xml:space="preserve">разработано </w:t>
      </w:r>
      <w:r w:rsidRPr="009D63D4">
        <w:rPr>
          <w:rFonts w:ascii="Times New Roman" w:hAnsi="Times New Roman"/>
          <w:sz w:val="28"/>
          <w:szCs w:val="28"/>
        </w:rPr>
        <w:t>на основании Закона «Об образовании в Российской Федерации» № 273 от 29.12.2012 г (</w:t>
      </w:r>
      <w:r w:rsidRPr="009D63D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D63D4">
        <w:rPr>
          <w:rStyle w:val="FontStyle14"/>
          <w:sz w:val="28"/>
          <w:szCs w:val="28"/>
        </w:rPr>
        <w:t>п.20 ч.3 ст. 28 №273-ФЗ).</w:t>
      </w:r>
    </w:p>
    <w:p w:rsidR="00A3547F" w:rsidRPr="002A5D93" w:rsidRDefault="00A3547F" w:rsidP="00A85369">
      <w:pPr>
        <w:spacing w:before="100" w:beforeAutospacing="1"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1.Школьные предметные декады проводятся ежегодно методическими объединениями с целью повышения профессиональной компетентности учителей в рамках плана методической работы, а также для развития познавательной и творческой активности обучающихся.</w:t>
      </w:r>
    </w:p>
    <w:p w:rsidR="00A3547F" w:rsidRPr="002A5D93" w:rsidRDefault="00A3547F" w:rsidP="00D348DA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2.Задачи предметной декады: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- совершенствовать профессиональное мастерство педагогов через подготовку, организацию и проведение открытых уроков и внеклассных мероприятий;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- выявление обучающихся, обладающих творческими способностями.</w:t>
      </w:r>
    </w:p>
    <w:p w:rsidR="00A3547F" w:rsidRPr="002A5D93" w:rsidRDefault="00A3547F" w:rsidP="00D348DA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2. Организация и порядок проведения предметных декад.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 xml:space="preserve">2.1 Предметные декады проводятся в соответствии с планом работы 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школы.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2.2Организатором предметной декады является методическое объединение.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2.3 План подготовки и проведения предметных декад утверждается на заседании методического объединения.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2.4 Участниками предметной декады могут являться:</w:t>
      </w:r>
    </w:p>
    <w:p w:rsidR="00A3547F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* все учителя, преподающие предмет или группу дисциплин образовательной области, по которым проводится предметная</w:t>
      </w:r>
    </w:p>
    <w:p w:rsidR="00A3547F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 xml:space="preserve"> декада;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* ученики школы, изучающие предмет или образовательную область, по которым проводится предметная декада.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 xml:space="preserve">2.5 В рамках предметной декады могут проводиться: 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- нетрадиционные уроки по предмету;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- внеклассные мероприятия по параллелям учебных классов и между параллелями;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- общешкольные мероприятия.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2.6 Проведение предметных декад сопровождается наглядной информацией, располагающейся в рекреациях школы.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2.7 По итогам декады наиболее активные её участники награждаются грамотами.</w:t>
      </w:r>
    </w:p>
    <w:p w:rsidR="00A3547F" w:rsidRPr="002A5D93" w:rsidRDefault="00A3547F" w:rsidP="00D14A51">
      <w:pPr>
        <w:spacing w:before="100" w:beforeAutospacing="1" w:after="0" w:line="240" w:lineRule="auto"/>
        <w:ind w:left="363"/>
        <w:rPr>
          <w:rFonts w:ascii="Times New Roman" w:hAnsi="Times New Roman"/>
          <w:sz w:val="28"/>
          <w:szCs w:val="28"/>
          <w:lang w:eastAsia="ru-RU"/>
        </w:rPr>
      </w:pPr>
      <w:r w:rsidRPr="002A5D93">
        <w:rPr>
          <w:rFonts w:ascii="Times New Roman" w:hAnsi="Times New Roman"/>
          <w:sz w:val="28"/>
          <w:szCs w:val="28"/>
          <w:lang w:eastAsia="ru-RU"/>
        </w:rPr>
        <w:t>2.8 По окончании предметной декады на заседании методического объединения проводится анализ мероприятий, организованных в ходе декады.</w:t>
      </w:r>
    </w:p>
    <w:p w:rsidR="00A3547F" w:rsidRPr="002A5D93" w:rsidRDefault="00A3547F" w:rsidP="00A800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5D93">
        <w:rPr>
          <w:rFonts w:ascii="Times New Roman" w:hAnsi="Times New Roman"/>
          <w:sz w:val="28"/>
          <w:szCs w:val="28"/>
          <w:lang w:eastAsia="ru-RU"/>
        </w:rPr>
        <w:t>2.9  По итогам предметной декады заместителю директора школы по учебно-воспитательной работе, который курирует её проведение, сдаётся анализ итогов предметной декады.</w:t>
      </w:r>
    </w:p>
    <w:p w:rsidR="00A3547F" w:rsidRDefault="00A3547F" w:rsidP="00A800D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800D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3547F" w:rsidRDefault="00A3547F"/>
    <w:sectPr w:rsidR="00A3547F" w:rsidSect="00A85369">
      <w:pgSz w:w="11906" w:h="16838"/>
      <w:pgMar w:top="567" w:right="851" w:bottom="567" w:left="170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7F" w:rsidRDefault="00A3547F" w:rsidP="004A7DE1">
      <w:pPr>
        <w:spacing w:after="0" w:line="240" w:lineRule="auto"/>
      </w:pPr>
      <w:r>
        <w:separator/>
      </w:r>
    </w:p>
  </w:endnote>
  <w:endnote w:type="continuationSeparator" w:id="0">
    <w:p w:rsidR="00A3547F" w:rsidRDefault="00A3547F" w:rsidP="004A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7F" w:rsidRDefault="00A3547F" w:rsidP="004A7DE1">
      <w:pPr>
        <w:spacing w:after="0" w:line="240" w:lineRule="auto"/>
      </w:pPr>
      <w:r>
        <w:separator/>
      </w:r>
    </w:p>
  </w:footnote>
  <w:footnote w:type="continuationSeparator" w:id="0">
    <w:p w:rsidR="00A3547F" w:rsidRDefault="00A3547F" w:rsidP="004A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6FB5"/>
    <w:multiLevelType w:val="multilevel"/>
    <w:tmpl w:val="70B0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01CCE"/>
    <w:multiLevelType w:val="multilevel"/>
    <w:tmpl w:val="5F3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4449F"/>
    <w:multiLevelType w:val="multilevel"/>
    <w:tmpl w:val="9BE6421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4E071542"/>
    <w:multiLevelType w:val="multilevel"/>
    <w:tmpl w:val="6E76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A51"/>
    <w:rsid w:val="00014FBD"/>
    <w:rsid w:val="00035180"/>
    <w:rsid w:val="000510A6"/>
    <w:rsid w:val="000C5EE4"/>
    <w:rsid w:val="000C6A08"/>
    <w:rsid w:val="00133AC2"/>
    <w:rsid w:val="001532FA"/>
    <w:rsid w:val="001F7C82"/>
    <w:rsid w:val="00201A39"/>
    <w:rsid w:val="00235568"/>
    <w:rsid w:val="002A5D93"/>
    <w:rsid w:val="002B2432"/>
    <w:rsid w:val="002F5CCE"/>
    <w:rsid w:val="0030643D"/>
    <w:rsid w:val="003079AF"/>
    <w:rsid w:val="00345427"/>
    <w:rsid w:val="00367FFC"/>
    <w:rsid w:val="00370BAC"/>
    <w:rsid w:val="003945BD"/>
    <w:rsid w:val="003E3F7C"/>
    <w:rsid w:val="0040705D"/>
    <w:rsid w:val="004A58C9"/>
    <w:rsid w:val="004A7DE1"/>
    <w:rsid w:val="005372BB"/>
    <w:rsid w:val="00565A95"/>
    <w:rsid w:val="005735C0"/>
    <w:rsid w:val="0058346D"/>
    <w:rsid w:val="00585A59"/>
    <w:rsid w:val="005D7F68"/>
    <w:rsid w:val="00635509"/>
    <w:rsid w:val="006503CD"/>
    <w:rsid w:val="00654AA7"/>
    <w:rsid w:val="006C6E1F"/>
    <w:rsid w:val="006D7FE9"/>
    <w:rsid w:val="006F44CD"/>
    <w:rsid w:val="007263FA"/>
    <w:rsid w:val="0072772D"/>
    <w:rsid w:val="007F776C"/>
    <w:rsid w:val="008214C3"/>
    <w:rsid w:val="0083022E"/>
    <w:rsid w:val="008336E4"/>
    <w:rsid w:val="00890131"/>
    <w:rsid w:val="008C610B"/>
    <w:rsid w:val="008D16DE"/>
    <w:rsid w:val="008E4B7C"/>
    <w:rsid w:val="008F7E03"/>
    <w:rsid w:val="009001CF"/>
    <w:rsid w:val="0090133D"/>
    <w:rsid w:val="009378A4"/>
    <w:rsid w:val="00960F78"/>
    <w:rsid w:val="00997E95"/>
    <w:rsid w:val="009B5858"/>
    <w:rsid w:val="009C3071"/>
    <w:rsid w:val="009D63D4"/>
    <w:rsid w:val="00A3547F"/>
    <w:rsid w:val="00A70B00"/>
    <w:rsid w:val="00A763C7"/>
    <w:rsid w:val="00A800D7"/>
    <w:rsid w:val="00A85369"/>
    <w:rsid w:val="00A93039"/>
    <w:rsid w:val="00BA5F7B"/>
    <w:rsid w:val="00BD00E2"/>
    <w:rsid w:val="00BE190E"/>
    <w:rsid w:val="00BE3585"/>
    <w:rsid w:val="00C15A13"/>
    <w:rsid w:val="00CA6102"/>
    <w:rsid w:val="00CA7334"/>
    <w:rsid w:val="00CD72FC"/>
    <w:rsid w:val="00CF1FEB"/>
    <w:rsid w:val="00D027D1"/>
    <w:rsid w:val="00D05ACE"/>
    <w:rsid w:val="00D14A51"/>
    <w:rsid w:val="00D154F1"/>
    <w:rsid w:val="00D26F28"/>
    <w:rsid w:val="00D348DA"/>
    <w:rsid w:val="00D52F31"/>
    <w:rsid w:val="00D7118E"/>
    <w:rsid w:val="00DF6EA4"/>
    <w:rsid w:val="00E10E09"/>
    <w:rsid w:val="00E15B4E"/>
    <w:rsid w:val="00E4475D"/>
    <w:rsid w:val="00E55BD0"/>
    <w:rsid w:val="00E678BF"/>
    <w:rsid w:val="00E72193"/>
    <w:rsid w:val="00E726DE"/>
    <w:rsid w:val="00E840DB"/>
    <w:rsid w:val="00E97445"/>
    <w:rsid w:val="00EB3927"/>
    <w:rsid w:val="00ED0CA4"/>
    <w:rsid w:val="00ED15EB"/>
    <w:rsid w:val="00F32AA0"/>
    <w:rsid w:val="00F32D1B"/>
    <w:rsid w:val="00F7344C"/>
    <w:rsid w:val="00F8534F"/>
    <w:rsid w:val="00FC3DCD"/>
    <w:rsid w:val="00FD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F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7D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7DE1"/>
    <w:rPr>
      <w:rFonts w:cs="Times New Roman"/>
    </w:rPr>
  </w:style>
  <w:style w:type="table" w:styleId="TableGrid">
    <w:name w:val="Table Grid"/>
    <w:basedOn w:val="TableNormal"/>
    <w:uiPriority w:val="99"/>
    <w:rsid w:val="00CD72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263F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F32D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3E3F7C"/>
    <w:rPr>
      <w:rFonts w:cs="Times New Roman"/>
    </w:rPr>
  </w:style>
  <w:style w:type="paragraph" w:styleId="NormalWeb">
    <w:name w:val="Normal (Web)"/>
    <w:basedOn w:val="Normal"/>
    <w:uiPriority w:val="99"/>
    <w:rsid w:val="0056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503CD"/>
    <w:rPr>
      <w:rFonts w:cs="Times New Roman"/>
      <w:b/>
      <w:bCs/>
    </w:rPr>
  </w:style>
  <w:style w:type="character" w:customStyle="1" w:styleId="FontStyle14">
    <w:name w:val="Font Style14"/>
    <w:uiPriority w:val="99"/>
    <w:rsid w:val="009D63D4"/>
    <w:rPr>
      <w:rFonts w:ascii="Times New Roman" w:hAnsi="Times New Roman"/>
      <w:sz w:val="22"/>
    </w:rPr>
  </w:style>
  <w:style w:type="numbering" w:customStyle="1" w:styleId="WW8Num1">
    <w:name w:val="WW8Num1"/>
    <w:rsid w:val="007F530A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330</Words>
  <Characters>1882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SCHOOL</cp:lastModifiedBy>
  <cp:revision>5</cp:revision>
  <cp:lastPrinted>2015-08-10T10:09:00Z</cp:lastPrinted>
  <dcterms:created xsi:type="dcterms:W3CDTF">2014-12-16T07:53:00Z</dcterms:created>
  <dcterms:modified xsi:type="dcterms:W3CDTF">2015-08-10T10:11:00Z</dcterms:modified>
</cp:coreProperties>
</file>