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29" w:rsidRPr="00623AF7" w:rsidRDefault="00513029" w:rsidP="009C2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3AF7">
        <w:rPr>
          <w:rFonts w:ascii="Times New Roman" w:hAnsi="Times New Roman"/>
          <w:sz w:val="24"/>
          <w:szCs w:val="24"/>
          <w:lang w:eastAsia="ru-RU"/>
        </w:rPr>
        <w:t xml:space="preserve">Принято на педагогическом                                                            Утверждено </w:t>
      </w:r>
    </w:p>
    <w:p w:rsidR="00513029" w:rsidRPr="00623AF7" w:rsidRDefault="00513029" w:rsidP="009C2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3AF7">
        <w:rPr>
          <w:rFonts w:ascii="Times New Roman" w:hAnsi="Times New Roman"/>
          <w:sz w:val="24"/>
          <w:szCs w:val="24"/>
          <w:lang w:eastAsia="ru-RU"/>
        </w:rPr>
        <w:t>Совете школы                                                                                  ___ от ____________г.</w:t>
      </w:r>
    </w:p>
    <w:p w:rsidR="00513029" w:rsidRPr="00623AF7" w:rsidRDefault="00513029" w:rsidP="009C2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3AF7">
        <w:rPr>
          <w:rFonts w:ascii="Times New Roman" w:hAnsi="Times New Roman"/>
          <w:sz w:val="24"/>
          <w:szCs w:val="24"/>
          <w:lang w:eastAsia="ru-RU"/>
        </w:rPr>
        <w:t>Протокол № ____                                                                                    Директор школы:</w:t>
      </w:r>
    </w:p>
    <w:p w:rsidR="00513029" w:rsidRPr="00623AF7" w:rsidRDefault="00513029" w:rsidP="009C2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3AF7">
        <w:rPr>
          <w:rFonts w:ascii="Times New Roman" w:hAnsi="Times New Roman"/>
          <w:sz w:val="24"/>
          <w:szCs w:val="24"/>
          <w:lang w:eastAsia="ru-RU"/>
        </w:rPr>
        <w:t>от  ____ ________ _______г.                                                        ___________Р.И.Дёмина</w:t>
      </w:r>
    </w:p>
    <w:p w:rsidR="00513029" w:rsidRPr="00623AF7" w:rsidRDefault="00513029" w:rsidP="009C2E96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ind w:left="331"/>
        <w:rPr>
          <w:rFonts w:ascii="Times New Roman" w:hAnsi="Times New Roman"/>
          <w:i/>
          <w:iCs/>
          <w:spacing w:val="-6"/>
          <w:sz w:val="24"/>
          <w:szCs w:val="24"/>
          <w:lang w:eastAsia="ru-RU"/>
        </w:rPr>
      </w:pP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623AF7">
        <w:rPr>
          <w:rFonts w:ascii="Times New Roman,Bold" w:hAnsi="Times New Roman,Bold" w:cs="Times New Roman,Bold"/>
          <w:b/>
          <w:bCs/>
          <w:sz w:val="24"/>
          <w:szCs w:val="24"/>
        </w:rPr>
        <w:t>Положение о порядке проведения текущего контроля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623AF7">
        <w:rPr>
          <w:rFonts w:ascii="Times New Roman,Bold" w:hAnsi="Times New Roman,Bold" w:cs="Times New Roman,Bold"/>
          <w:b/>
          <w:bCs/>
          <w:sz w:val="24"/>
          <w:szCs w:val="24"/>
        </w:rPr>
        <w:t>успеваемости и промежуточной аттестации обучающихся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623AF7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623AF7">
        <w:rPr>
          <w:rFonts w:ascii="Times New Roman,Bold" w:hAnsi="Times New Roman,Bold" w:cs="Times New Roman,Bold"/>
          <w:b/>
          <w:bCs/>
          <w:sz w:val="24"/>
          <w:szCs w:val="24"/>
        </w:rPr>
        <w:t>Общие положения.</w:t>
      </w:r>
      <w:bookmarkStart w:id="0" w:name="_GoBack"/>
      <w:bookmarkEnd w:id="0"/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1.1. Настоящее Положение разработано в соответствии с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623AF7">
          <w:rPr>
            <w:rFonts w:ascii="Times New Roman" w:hAnsi="Times New Roman"/>
            <w:sz w:val="24"/>
            <w:szCs w:val="24"/>
          </w:rPr>
          <w:t>2012 г</w:t>
        </w:r>
      </w:smartTag>
      <w:r w:rsidRPr="00623AF7">
        <w:rPr>
          <w:rFonts w:ascii="Times New Roman" w:hAnsi="Times New Roman"/>
          <w:sz w:val="24"/>
          <w:szCs w:val="24"/>
        </w:rPr>
        <w:t>. № 273-ФЗ "Об образовании в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 xml:space="preserve">Российской Федерации" (с изменениями и дополнениями), (п. 2 ст.30, ст. 58 №273-ФЗ ),Приказом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Pr="00623AF7">
          <w:rPr>
            <w:rFonts w:ascii="Times New Roman" w:hAnsi="Times New Roman"/>
            <w:sz w:val="24"/>
            <w:szCs w:val="24"/>
          </w:rPr>
          <w:t>2013 г</w:t>
        </w:r>
      </w:smartTag>
      <w:r w:rsidRPr="00623AF7">
        <w:rPr>
          <w:rFonts w:ascii="Times New Roman" w:hAnsi="Times New Roman"/>
          <w:sz w:val="24"/>
          <w:szCs w:val="24"/>
        </w:rPr>
        <w:t>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Уставом ОУ и регламентирует содержание и порядок проведения текущего контроля успеваемости, промежуточной аттестации обучающихся ОУ по итогам учебного года, четвертей, полугодий.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1.2. Положение о порядке проведения текущего контроля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успеваемости и промежуточной аттестации обучающихся (далее –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Положение) рассматривается педагогическим советом ОУ, утверждается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директором.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1.3. С Положением должны быть ознакомлены все участники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образовательных отношений.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1.4. Целью текущего контроля успеваемости и промежуточной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аттестации является: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обеспечение социальной защиты обучающихся, соблюдение их прав и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свобод в части регламентации учебной загруженности в соответствии с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санитарными правилами и нормами, уважения их личности и человеческого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достоинства;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установление фактического уровня теоретических знаний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обучающихся по предметам учебного плана ОУ, их практических умений и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навыков; соотнесение этого уровня с требованиями программы и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на всех уровнях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обучения;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контроль за выполнением учебных программ и календарно-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тематического графика изучения учебных предметов, курсов, дисциплин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(модулей).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1.5. Текущий контроль успеваемости и промежуточная аттестация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обучающихся проводится на основе принципов объективности,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беспристрастности. Оценка результатов освоения обучающимися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образовательных программ осуществляется в зависимости от достигнутых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обучающимися результатов и не может быть поставлена в зависимость от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формы получения образования, формы обучения, факта пользования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платными дополнительными образовательными услугами и иных подобных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обстоятельств.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 xml:space="preserve">1.6. </w:t>
      </w:r>
      <w:r w:rsidRPr="00623AF7">
        <w:rPr>
          <w:rFonts w:ascii="Times New Roman,Bold" w:hAnsi="Times New Roman,Bold" w:cs="Times New Roman,Bold"/>
          <w:b/>
          <w:bCs/>
          <w:sz w:val="24"/>
          <w:szCs w:val="24"/>
        </w:rPr>
        <w:t xml:space="preserve">Текущий контроль успеваемости </w:t>
      </w:r>
      <w:r w:rsidRPr="00623AF7">
        <w:rPr>
          <w:rFonts w:ascii="Times New Roman" w:hAnsi="Times New Roman"/>
          <w:sz w:val="24"/>
          <w:szCs w:val="24"/>
        </w:rPr>
        <w:t>— это систематическая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проверка знаний обучающихся, которая проводится педагогическим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работником на учебных занятиях в соответствии с образовательной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программой (текущее оценивание, контрольные и самостоятельные работы, в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том числе, административные контрольные работы).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 xml:space="preserve">1.7. </w:t>
      </w:r>
      <w:r w:rsidRPr="00623AF7">
        <w:rPr>
          <w:rFonts w:ascii="Times New Roman,Bold" w:hAnsi="Times New Roman,Bold" w:cs="Times New Roman,Bold"/>
          <w:b/>
          <w:bCs/>
          <w:sz w:val="24"/>
          <w:szCs w:val="24"/>
        </w:rPr>
        <w:t xml:space="preserve">Промежуточная аттестация обучающихся </w:t>
      </w:r>
      <w:r w:rsidRPr="00623AF7">
        <w:rPr>
          <w:rFonts w:ascii="Times New Roman" w:hAnsi="Times New Roman"/>
          <w:sz w:val="24"/>
          <w:szCs w:val="24"/>
        </w:rPr>
        <w:t>– это нормативно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регламентированная деятельность педагогических работников и (или) иных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должностных лиц ОУ, заключающаяся в установлении соответствия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индивидуальных образовательных достижений обучающихся планируемым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результатам освоения образовательной программы на момент окончания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четверти, полугодия, учебного года и завершающаяся принятием решения о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возможности, формах и условиях продолжения обучения аттестуемых лиц в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данном ОУ.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Промежуточная аттестация проводится, начиная со 2 класса, и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подразделяется на: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,Bold" w:hAnsi="Times New Roman,Bold" w:cs="Times New Roman,Bold"/>
          <w:b/>
          <w:bCs/>
          <w:sz w:val="24"/>
          <w:szCs w:val="24"/>
        </w:rPr>
        <w:t>четвертную (2</w:t>
      </w:r>
      <w:r w:rsidRPr="00623AF7">
        <w:rPr>
          <w:rFonts w:ascii="Times New Roman" w:hAnsi="Times New Roman"/>
          <w:b/>
          <w:bCs/>
          <w:sz w:val="24"/>
          <w:szCs w:val="24"/>
        </w:rPr>
        <w:t>-</w:t>
      </w:r>
      <w:r w:rsidRPr="00623AF7">
        <w:rPr>
          <w:rFonts w:ascii="Times New Roman,Bold" w:hAnsi="Times New Roman,Bold" w:cs="Times New Roman,Bold"/>
          <w:b/>
          <w:bCs/>
          <w:sz w:val="24"/>
          <w:szCs w:val="24"/>
        </w:rPr>
        <w:t xml:space="preserve">9 классы) и полугодовую </w:t>
      </w:r>
      <w:r w:rsidRPr="00623AF7">
        <w:rPr>
          <w:rFonts w:ascii="Times New Roman" w:hAnsi="Times New Roman"/>
          <w:sz w:val="24"/>
          <w:szCs w:val="24"/>
        </w:rPr>
        <w:t>(10-11 классы) аттестацию –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оценку качества усвоения обучающимися содержания какой-либо части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(частей) темы (тем) конкретного учебного предмета, курса, дисциплины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(модуля) по итогам учебного периода (четверти, полугодия);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,Bold" w:hAnsi="Times New Roman,Bold" w:cs="Times New Roman,Bold"/>
          <w:b/>
          <w:bCs/>
          <w:sz w:val="24"/>
          <w:szCs w:val="24"/>
        </w:rPr>
        <w:t xml:space="preserve">годовую </w:t>
      </w:r>
      <w:r w:rsidRPr="00623AF7">
        <w:rPr>
          <w:rFonts w:ascii="Times New Roman" w:hAnsi="Times New Roman"/>
          <w:sz w:val="24"/>
          <w:szCs w:val="24"/>
        </w:rPr>
        <w:t>аттестацию – оценку качества усвоения всего объ</w:t>
      </w:r>
      <w:r w:rsidRPr="00623AF7">
        <w:rPr>
          <w:rFonts w:ascii="Tahoma" w:hAnsi="Tahoma" w:cs="Tahoma"/>
          <w:sz w:val="24"/>
          <w:szCs w:val="24"/>
        </w:rPr>
        <w:t>ѐ</w:t>
      </w:r>
      <w:r w:rsidRPr="00623AF7">
        <w:rPr>
          <w:rFonts w:ascii="Times New Roman" w:hAnsi="Times New Roman"/>
          <w:sz w:val="24"/>
          <w:szCs w:val="24"/>
        </w:rPr>
        <w:t>ма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содержания учебного предмета, курса, дисциплины (модуля) за учебный год.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1.8. При проведении текущего контроля успеваемости и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промежуточной аттестации обучающихся используются следующие понятия: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,Bold" w:hAnsi="Times New Roman,Bold" w:cs="Times New Roman,Bold"/>
          <w:b/>
          <w:bCs/>
          <w:sz w:val="24"/>
          <w:szCs w:val="24"/>
        </w:rPr>
        <w:t xml:space="preserve">Оценка − </w:t>
      </w:r>
      <w:r w:rsidRPr="00623AF7">
        <w:rPr>
          <w:rFonts w:ascii="Times New Roman" w:hAnsi="Times New Roman"/>
          <w:sz w:val="24"/>
          <w:szCs w:val="24"/>
        </w:rPr>
        <w:t>это словесная характеристика результатов любого действия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обучающегося.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,Bold" w:hAnsi="Times New Roman,Bold" w:cs="Times New Roman,Bold"/>
          <w:b/>
          <w:bCs/>
          <w:sz w:val="24"/>
          <w:szCs w:val="24"/>
        </w:rPr>
        <w:t xml:space="preserve">Отметка </w:t>
      </w:r>
      <w:r w:rsidRPr="00623AF7">
        <w:rPr>
          <w:rFonts w:ascii="Times New Roman" w:hAnsi="Times New Roman"/>
          <w:sz w:val="24"/>
          <w:szCs w:val="24"/>
        </w:rPr>
        <w:t>– это фиксация результата оценивания в виде знака из принятой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системы (цифровой балл).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623AF7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623AF7">
        <w:rPr>
          <w:rFonts w:ascii="Times New Roman,Bold" w:hAnsi="Times New Roman,Bold" w:cs="Times New Roman,Bold"/>
          <w:b/>
          <w:bCs/>
          <w:sz w:val="24"/>
          <w:szCs w:val="24"/>
        </w:rPr>
        <w:t>Система оценивания обучающихся при текущем контроле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623AF7">
        <w:rPr>
          <w:rFonts w:ascii="Times New Roman,Bold" w:hAnsi="Times New Roman,Bold" w:cs="Times New Roman,Bold"/>
          <w:b/>
          <w:bCs/>
          <w:sz w:val="24"/>
          <w:szCs w:val="24"/>
        </w:rPr>
        <w:t>успеваемости и промежуточной аттестации обучающихся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2.1. При текущем контроле успеваемости и промежуточной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аттестации обучающихся используется балльная система оценивания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результатов освоения образовательных программ (5 – «отлично», 4 –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«хорошо», 3 – «удовлетворительно», 2, 1 – «неудовлетворительно»).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2.2. Балльная система оценивания используется по всем учебным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предметам, курсам, дисциплинам (модулям) учебного плана ОУ (если иное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не предусмотрено методическими рекомендациями федерального и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регионального уровней).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2.3. В первом классе при проведении текущего контроля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успеваемости и промежуточной аттестации используется качественная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оценка усвоения образовательной программы без фиксации их достижений в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классных журналах в виде отметок.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2.4. Основой для определения уровня знаний обучающихся являются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критерии оценивания - полнота знаний, их обобщенность и системность: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полнота и правильность - это правильный, полный ответ;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правильный, но неполный или неточный ответ;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неправильный ответ;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нет ответа.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2.5. При балльной системе оценивания обучающихся всех уровней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обучения применяются следующие общедидактические критерии: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623AF7">
        <w:rPr>
          <w:rFonts w:ascii="Times New Roman,Bold" w:hAnsi="Times New Roman,Bold" w:cs="Times New Roman,Bold"/>
          <w:b/>
          <w:bCs/>
          <w:sz w:val="24"/>
          <w:szCs w:val="24"/>
        </w:rPr>
        <w:t>Отметка «5 (отлично)» ставится в случае: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знания, понимания, глубины усвоения обучающимся всего объ</w:t>
      </w:r>
      <w:r w:rsidRPr="00623AF7">
        <w:rPr>
          <w:rFonts w:ascii="Tahoma" w:hAnsi="Tahoma" w:cs="Tahoma"/>
          <w:sz w:val="24"/>
          <w:szCs w:val="24"/>
        </w:rPr>
        <w:t>ѐ</w:t>
      </w:r>
      <w:r w:rsidRPr="00623AF7">
        <w:rPr>
          <w:rFonts w:ascii="Times New Roman" w:hAnsi="Times New Roman"/>
          <w:sz w:val="24"/>
          <w:szCs w:val="24"/>
        </w:rPr>
        <w:t>ма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программного материала;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умения выделять главные положения в изученном материале, на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основании фактов и примеров обобщать, делать выводы, устанавливать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межпредметные и внутрипредметные связи, творчески применять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полученные знания в незнакомой ситуации;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отсутствия ошибок и недоч</w:t>
      </w:r>
      <w:r w:rsidRPr="00623AF7">
        <w:rPr>
          <w:rFonts w:ascii="Tahoma" w:hAnsi="Tahoma" w:cs="Tahoma"/>
          <w:sz w:val="24"/>
          <w:szCs w:val="24"/>
        </w:rPr>
        <w:t>ѐ</w:t>
      </w:r>
      <w:r w:rsidRPr="00623AF7">
        <w:rPr>
          <w:rFonts w:ascii="Times New Roman" w:hAnsi="Times New Roman"/>
          <w:sz w:val="24"/>
          <w:szCs w:val="24"/>
        </w:rPr>
        <w:t>тов при воспроизведении изученного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материала, при устных ответах, устранения отдельных неточностей с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помощью дополнительных вопросов педагога;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соблюдения культуры письменной и устной речи, правил оформления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письменных работ.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3AF7">
        <w:rPr>
          <w:rFonts w:ascii="Times New Roman,Bold" w:hAnsi="Times New Roman,Bold" w:cs="Times New Roman,Bold"/>
          <w:b/>
          <w:bCs/>
          <w:sz w:val="24"/>
          <w:szCs w:val="24"/>
        </w:rPr>
        <w:t>Отметка «4 (хорошо)» ставится в случае</w:t>
      </w:r>
      <w:r w:rsidRPr="00623AF7">
        <w:rPr>
          <w:rFonts w:ascii="Times New Roman" w:hAnsi="Times New Roman"/>
          <w:b/>
          <w:bCs/>
          <w:sz w:val="24"/>
          <w:szCs w:val="24"/>
        </w:rPr>
        <w:t>: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знания всего изученного материала;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умения выделять главные положения в изученном материале, на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основании фактов и примеров обобщать, делать выводы, устанавливать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межпредметные и внутрипредметные связи, применять полученные знания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на практике;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наличия незначительных (негрубых) ошибок при воспроизведении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изученного материала;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соблюдения основных правил культуры письменной и устной речи,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правил оформления письменных работ.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623AF7">
        <w:rPr>
          <w:rFonts w:ascii="Times New Roman,Bold" w:hAnsi="Times New Roman,Bold" w:cs="Times New Roman,Bold"/>
          <w:b/>
          <w:bCs/>
          <w:sz w:val="24"/>
          <w:szCs w:val="24"/>
        </w:rPr>
        <w:t>Отметка «3 (удовлетворительно)» ставится в случае: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знания и усвоения материала на уровне минимальных требований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программы, затруднения при самостоятельном воспроизведении,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необходимости незначительной помощи учителя;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умения работать на уровне воспроизведения, затруднения при ответах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на видоизмен</w:t>
      </w:r>
      <w:r w:rsidRPr="00623AF7">
        <w:rPr>
          <w:rFonts w:ascii="Tahoma" w:hAnsi="Tahoma" w:cs="Tahoma"/>
          <w:sz w:val="24"/>
          <w:szCs w:val="24"/>
        </w:rPr>
        <w:t>ѐ</w:t>
      </w:r>
      <w:r w:rsidRPr="00623AF7">
        <w:rPr>
          <w:rFonts w:ascii="Times New Roman" w:hAnsi="Times New Roman"/>
          <w:sz w:val="24"/>
          <w:szCs w:val="24"/>
        </w:rPr>
        <w:t>нные вопросы;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наличия 1-2 грубых ошибок, нескольких негрубых при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воспроизведении изученного материла;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незначительного несоблюдения основных правил культуры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письменной и устной речи, правил оформления письменных работ.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623AF7">
        <w:rPr>
          <w:rFonts w:ascii="Times New Roman,Bold" w:hAnsi="Times New Roman,Bold" w:cs="Times New Roman,Bold"/>
          <w:b/>
          <w:bCs/>
          <w:sz w:val="24"/>
          <w:szCs w:val="24"/>
        </w:rPr>
        <w:t>Отметка «2 (неудовлетворительно)» ставится в случае: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знания и усвоения учебного материала на уровне ниже минимальных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требований программы;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отсутствия умения работать на уровне воспроизведения, затруднения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при ответах на стандартные вопросы;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наличия нескольких грубых ошибок, большого числа негрубых при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воспроизведении изученного материала;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значительного несоблюдения основных правил культуры письменной и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устной речи, правил оформления письменных работ.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623AF7">
        <w:rPr>
          <w:rFonts w:ascii="Times New Roman,Bold" w:hAnsi="Times New Roman,Bold" w:cs="Times New Roman,Bold"/>
          <w:b/>
          <w:bCs/>
          <w:sz w:val="24"/>
          <w:szCs w:val="24"/>
        </w:rPr>
        <w:t>Отметка «1 (неудовлетворительно)» ставится в случае: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отказ обучающегося от ответа, выполнения работы, теста, отсутствие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выполненного (в том числе, домашнего) задания.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2.6. При выставлении отметок необходимо учитывать классификацию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ошибок и их количество: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грубые ошибки;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однотипные ошибки;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негрубые ошибки;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недочеты.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 xml:space="preserve">2.7. </w:t>
      </w:r>
      <w:r w:rsidRPr="00623AF7">
        <w:rPr>
          <w:rFonts w:ascii="Times New Roman,Bold" w:hAnsi="Times New Roman,Bold" w:cs="Times New Roman,Bold"/>
          <w:b/>
          <w:bCs/>
          <w:sz w:val="24"/>
          <w:szCs w:val="24"/>
        </w:rPr>
        <w:t>К грубым ошибкам следует относить</w:t>
      </w:r>
      <w:r w:rsidRPr="00623AF7">
        <w:rPr>
          <w:rFonts w:ascii="Times New Roman" w:hAnsi="Times New Roman"/>
          <w:sz w:val="24"/>
          <w:szCs w:val="24"/>
        </w:rPr>
        <w:t>: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незнание определения основных понятий, законов, правил, основных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положений теории, незнание формул, общепринятых символов обозначений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величин, единиц их измерения;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незнание наименований единиц измерения;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неумение выделять главное в ответе;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неумение применять знания для решения задач и объяснения явлений;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неумение делать выводы и обобщения;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неумение читать и строить графики и принципиальные схемы;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неумение подготовить установку или лабораторное оборудование,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провести опыт, наблюдения, необходимые расч</w:t>
      </w:r>
      <w:r w:rsidRPr="00623AF7">
        <w:rPr>
          <w:rFonts w:ascii="Tahoma" w:hAnsi="Tahoma" w:cs="Tahoma"/>
          <w:sz w:val="24"/>
          <w:szCs w:val="24"/>
        </w:rPr>
        <w:t>ѐ</w:t>
      </w:r>
      <w:r w:rsidRPr="00623AF7">
        <w:rPr>
          <w:rFonts w:ascii="Times New Roman" w:hAnsi="Times New Roman"/>
          <w:sz w:val="24"/>
          <w:szCs w:val="24"/>
        </w:rPr>
        <w:t>ты или использовать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полученные данные для выводов;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неумение пользоваться первоисточниками, учебником и справочником;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нарушение техники безопасности.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 xml:space="preserve">2.8. К </w:t>
      </w:r>
      <w:r w:rsidRPr="00623AF7">
        <w:rPr>
          <w:rFonts w:ascii="Times New Roman,Bold" w:hAnsi="Times New Roman,Bold" w:cs="Times New Roman,Bold"/>
          <w:b/>
          <w:bCs/>
          <w:sz w:val="24"/>
          <w:szCs w:val="24"/>
        </w:rPr>
        <w:t xml:space="preserve">однотипным </w:t>
      </w:r>
      <w:r w:rsidRPr="00623AF7">
        <w:rPr>
          <w:rFonts w:ascii="Times New Roman" w:hAnsi="Times New Roman"/>
          <w:sz w:val="24"/>
          <w:szCs w:val="24"/>
        </w:rPr>
        <w:t>ошибкам относятся ошибки на одно и то же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правило.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 xml:space="preserve">2.9. К </w:t>
      </w:r>
      <w:r w:rsidRPr="00623AF7">
        <w:rPr>
          <w:rFonts w:ascii="Times New Roman,Bold" w:hAnsi="Times New Roman,Bold" w:cs="Times New Roman,Bold"/>
          <w:b/>
          <w:bCs/>
          <w:sz w:val="24"/>
          <w:szCs w:val="24"/>
        </w:rPr>
        <w:t xml:space="preserve">негрубым </w:t>
      </w:r>
      <w:r w:rsidRPr="00623AF7">
        <w:rPr>
          <w:rFonts w:ascii="Times New Roman" w:hAnsi="Times New Roman"/>
          <w:sz w:val="24"/>
          <w:szCs w:val="24"/>
        </w:rPr>
        <w:t>ошибкам следует относить: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неточность формулировок, определений, понятий, законов, правил,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теорий, вызванная неполнотой охвата основных признаков определяемого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понятия или замена 1-2 из этих признаков второстепенными;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ошибки при снятии показаний с измерительных приборов, не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связанные с определением цены деления шкалы;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ошибки, вызванные несоблюдением условий проведения опыта,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наблюдения, условий работы приборов, оборудования;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ошибки в условных обозначениях на принципиальных схемах,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неточность графика и др.;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нерациональный метод решения задачи или недостаточно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продуманный план ответа (нарушение логики, подмена отдельных основных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вопросов второстепенными);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нерациональные методы работы с учебной и справочной литературой;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неумение решать задачи, выполнять задание в общем виде.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 xml:space="preserve">2.10. </w:t>
      </w:r>
      <w:r w:rsidRPr="00623AF7">
        <w:rPr>
          <w:rFonts w:ascii="Times New Roman,Bold" w:hAnsi="Times New Roman,Bold" w:cs="Times New Roman,Bold"/>
          <w:b/>
          <w:bCs/>
          <w:sz w:val="24"/>
          <w:szCs w:val="24"/>
        </w:rPr>
        <w:t>Недоч</w:t>
      </w:r>
      <w:r w:rsidRPr="00623AF7">
        <w:rPr>
          <w:rFonts w:ascii="Tahoma" w:hAnsi="Tahoma" w:cs="Tahoma"/>
          <w:b/>
          <w:bCs/>
          <w:sz w:val="24"/>
          <w:szCs w:val="24"/>
        </w:rPr>
        <w:t>ѐ</w:t>
      </w:r>
      <w:r w:rsidRPr="00623AF7">
        <w:rPr>
          <w:rFonts w:ascii="Times New Roman,Bold" w:hAnsi="Times New Roman,Bold" w:cs="Times New Roman,Bold"/>
          <w:b/>
          <w:bCs/>
          <w:sz w:val="24"/>
          <w:szCs w:val="24"/>
        </w:rPr>
        <w:t xml:space="preserve">тами </w:t>
      </w:r>
      <w:r w:rsidRPr="00623AF7">
        <w:rPr>
          <w:rFonts w:ascii="Times New Roman" w:hAnsi="Times New Roman"/>
          <w:sz w:val="24"/>
          <w:szCs w:val="24"/>
        </w:rPr>
        <w:t>являются: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нерациональные при</w:t>
      </w:r>
      <w:r w:rsidRPr="00623AF7">
        <w:rPr>
          <w:rFonts w:ascii="Tahoma" w:hAnsi="Tahoma" w:cs="Tahoma"/>
          <w:sz w:val="24"/>
          <w:szCs w:val="24"/>
        </w:rPr>
        <w:t>ѐ</w:t>
      </w:r>
      <w:r w:rsidRPr="00623AF7">
        <w:rPr>
          <w:rFonts w:ascii="Times New Roman" w:hAnsi="Times New Roman"/>
          <w:sz w:val="24"/>
          <w:szCs w:val="24"/>
        </w:rPr>
        <w:t>мы вычислений и преобразований, выполнения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опыта, наблюдений, заданий;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ошибки в вычислениях (кроме математики);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небрежное выполнение записей, чертежей, схем, графиков;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орфографические и пунктуационные ошибки (кроме результатов при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освоении предметной области «Филология»).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2.11. При проведении тестирования обучающихся применяется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следующий порядок оценивания качества выполнения тестовых заданий: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оценка «5» ставится при правильном выполнении обучающимся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тестового задания на 91-100%;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оценка «4» ставится при правильном выполнении тестового задания на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76-90%;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оценка «3» ставится при правильном выполнении тестового задания на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61-75%;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оценка «2» ставится при правильном выполнении тестового задания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менее чем на 60%.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оценка «1» ставится, если обучающийся отказался от выполнения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теста.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2.12. При проведении оценивания по учебным предметам, курсам,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дисциплинам (модулям) используются специфические критерии оценки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качества, которые закрепляются в рабочих программах педагогических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работников и не противоречат общедидактическим подходам, закрепл</w:t>
      </w:r>
      <w:r w:rsidRPr="00623AF7">
        <w:rPr>
          <w:rFonts w:ascii="Tahoma" w:hAnsi="Tahoma" w:cs="Tahoma"/>
          <w:sz w:val="24"/>
          <w:szCs w:val="24"/>
        </w:rPr>
        <w:t>ѐ</w:t>
      </w:r>
      <w:r w:rsidRPr="00623AF7">
        <w:rPr>
          <w:rFonts w:ascii="Times New Roman" w:hAnsi="Times New Roman"/>
          <w:sz w:val="24"/>
          <w:szCs w:val="24"/>
        </w:rPr>
        <w:t>нным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данным Положением.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623AF7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623AF7">
        <w:rPr>
          <w:rFonts w:ascii="Times New Roman,Bold" w:hAnsi="Times New Roman,Bold" w:cs="Times New Roman,Bold"/>
          <w:b/>
          <w:bCs/>
          <w:sz w:val="24"/>
          <w:szCs w:val="24"/>
        </w:rPr>
        <w:t>Текущий контроль успеваемости обучающихся.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3.1. Текущий контроль успеваемости обучающихся проводится в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течение учебного периода (четверти, полугодия) с целью систематического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контроля уровня освоения учащимися тем, разделов, глав образовательных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программ за оцениваемый период, динамики достижения предметных и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метапредметных результатов.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3.2. Формами текущего контроля усвоения содержания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образовательных программ могут являться: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,Bold" w:hAnsi="Times New Roman,Bold" w:cs="Times New Roman,Bold"/>
          <w:b/>
          <w:bCs/>
          <w:sz w:val="24"/>
          <w:szCs w:val="24"/>
        </w:rPr>
        <w:t xml:space="preserve">письменная проверка </w:t>
      </w:r>
      <w:r w:rsidRPr="00623AF7">
        <w:rPr>
          <w:rFonts w:ascii="Times New Roman" w:hAnsi="Times New Roman"/>
          <w:sz w:val="24"/>
          <w:szCs w:val="24"/>
        </w:rPr>
        <w:t>– домашние, проверочные, лабораторные,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практические, контрольные, творческие работы; письменные отчеты о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наблюдениях; ответы на вопросы теста; сочинения, изложения, диктанты,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рефераты, стандартизированные письменные работы, создание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(формирование) электронных баз данных и т.д.;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,Bold" w:hAnsi="Times New Roman,Bold" w:cs="Times New Roman,Bold"/>
          <w:b/>
          <w:bCs/>
          <w:sz w:val="24"/>
          <w:szCs w:val="24"/>
        </w:rPr>
        <w:t xml:space="preserve">устная проверка </w:t>
      </w:r>
      <w:r w:rsidRPr="00623AF7">
        <w:rPr>
          <w:rFonts w:ascii="Times New Roman" w:hAnsi="Times New Roman"/>
          <w:sz w:val="24"/>
          <w:szCs w:val="24"/>
        </w:rPr>
        <w:t>– устный ответ на один или систему вопросов в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форме рассказа, беседы, собеседования, выразительное чтение (в том числе,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наизусть), стандартизированные устные работы и т.д.;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,Bold" w:hAnsi="Times New Roman,Bold" w:cs="Times New Roman,Bold"/>
          <w:b/>
          <w:bCs/>
          <w:sz w:val="24"/>
          <w:szCs w:val="24"/>
        </w:rPr>
        <w:t xml:space="preserve">комбинированная проверка </w:t>
      </w:r>
      <w:r w:rsidRPr="00623AF7">
        <w:rPr>
          <w:rFonts w:ascii="Times New Roman" w:hAnsi="Times New Roman"/>
          <w:sz w:val="24"/>
          <w:szCs w:val="24"/>
        </w:rPr>
        <w:t>– сочетание письменных и устных форм,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проверка с использованием электронных систем тестирования, изготовление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макетов, действующих моделей, защита проектов, самоанализ, самооценка,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наблюдение.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3.3. Порядок, формы, периодичность, количество обязательных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мероприятий при проведении текущего контроля успеваемости обучающихся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определяются педагогическими работниками и отражаются в рабочих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программах и календарно-тематических планах. Заместитель руководителя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по УВР анализирует ход текущего контроля успеваемости обучающихся, при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необходимости оказывает методическую помощь в его проведении.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3.4. При проведении текущего контроля успеваемости необходимо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учесть: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контрольные мероприятия проводятся во время учебных занятий в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рамках учебного расписания;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продолжительность __________контрольного мероприятия не должна превышать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времени одного урока;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в соответствии с возрастными и санитарно-гигиеническими нормами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контрольное мероприятие рекомендовано проводить не ранее второго урока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и не позднее четвертого урока;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содержание контрольных материалов должно соответствовать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требованиям ФГОС начального и основного общего образования, ФКГОС,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рабочим программам.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3.5. Успеваемость обучающихся, занимающихся по индивидуальному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учебному плану, подлежит текущему контролю по предметам, включенным в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этот план.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3.6. Текущий контроль обучающихся, временно находящихся в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санаторных школах, реабилитационных общеобразовательных учреждениях,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осуществляется в этих ОУ и учитывается при выставлении отметок за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четверть или полугодие.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3.7. Текущие отметки успеваемости обучающихся ежедневно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заносятся в классный журнал и в дневники обучающихся.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3.8. Письменные самостоятельные, фронтальные, групповые другие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 xml:space="preserve">работы </w:t>
      </w:r>
      <w:r w:rsidRPr="00623AF7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обучающего характера </w:t>
      </w:r>
      <w:r w:rsidRPr="00623AF7">
        <w:rPr>
          <w:rFonts w:ascii="Times New Roman" w:hAnsi="Times New Roman"/>
          <w:sz w:val="24"/>
          <w:szCs w:val="24"/>
        </w:rPr>
        <w:t>после анализа и оценивания не требуют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обязательного переноса отметок в классный журнал.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3.9. Не допускается выставление неудовлетворительных отметок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обучающимся сразу после пропуска занятий по уважительной причине.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3.10. При выставлении неудовлетворительной отметки обучающемуся,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учитель-предметник должен запланировать повторный опрос данного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обучающегося на следующих уроках с выставлением оценки.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3.11. Письменные контрольные работы обучающихся хранятся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педагогическим работником в течение учебного года.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3.12. В случае если творческая работа является домашним заданием,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учитель вправе устанавливать сроки сдачи работы. Нарушение срока сдачи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работы на одну неделю да</w:t>
      </w:r>
      <w:r w:rsidRPr="00623AF7">
        <w:rPr>
          <w:rFonts w:ascii="Tahoma" w:hAnsi="Tahoma" w:cs="Tahoma"/>
          <w:sz w:val="24"/>
          <w:szCs w:val="24"/>
        </w:rPr>
        <w:t>ѐ</w:t>
      </w:r>
      <w:r w:rsidRPr="00623AF7">
        <w:rPr>
          <w:rFonts w:ascii="Times New Roman" w:hAnsi="Times New Roman"/>
          <w:sz w:val="24"/>
          <w:szCs w:val="24"/>
        </w:rPr>
        <w:t>т право учителю снизить оценку на один балл,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более чем на одну неделю - не принимать работу и выставить в журнал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отметку «1».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3.13. Обучающиеся, освобожд</w:t>
      </w:r>
      <w:r w:rsidRPr="00623AF7">
        <w:rPr>
          <w:rFonts w:ascii="Tahoma" w:hAnsi="Tahoma" w:cs="Tahoma"/>
          <w:sz w:val="24"/>
          <w:szCs w:val="24"/>
        </w:rPr>
        <w:t>ѐ</w:t>
      </w:r>
      <w:r w:rsidRPr="00623AF7">
        <w:rPr>
          <w:rFonts w:ascii="Times New Roman" w:hAnsi="Times New Roman"/>
          <w:sz w:val="24"/>
          <w:szCs w:val="24"/>
        </w:rPr>
        <w:t>нные от занятий физической культурой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по медицинским показаниям на неделю, месяц, четверть, год, изучают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теоретическую часть программы, оцениваются на основе различных форм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устного и письменного опроса, рефератов. О форме текущего контроля по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физкультуре учитель сообщает обучающемуся заранее.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3.14. Отсутствие обучающегося на предыдущем уроке не освобождает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его от текущего оценивания успеваемости. Восполнение обучающимся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знаний по пропущенному материалу производится самостоятельно или по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его просьбе при помощи учителя.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3.15. Пропуск обучающимся занятий, на которых было запланировано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проведение контрольных работ, не освобождает обучающегося от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выполнения пропущенной контрольной работы по теме. Педагогический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работник выделяет для этого время на следующем уроке или в период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проведения индивидуально-групповых консультаций.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3.16. Ответственность за прохождение пропущенного учебного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материала возлагается на обучающегося, его родителей (законных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представителей), учителя-предметника.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3.17. Предметы, формы, порядок и сроки проведения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административного контроля определяются педагогическим советом не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позднее 10 сентября текущего года из числа предметов, изучавшихся в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данном учебном году в рамках учебного плана, утверждаются приказом по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ОУ.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623AF7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623AF7">
        <w:rPr>
          <w:rFonts w:ascii="Times New Roman,Bold" w:hAnsi="Times New Roman,Bold" w:cs="Times New Roman,Bold"/>
          <w:b/>
          <w:bCs/>
          <w:sz w:val="24"/>
          <w:szCs w:val="24"/>
        </w:rPr>
        <w:t>Промежуточная аттестация обучающихся.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4.1. Промежуточная аттестация – это отметка, полученная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обучающимся за четверть, полугодие, год. Отметка при четвертной,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полугодовой аттестации является единой и отражает в обобщ</w:t>
      </w:r>
      <w:r w:rsidRPr="00623AF7">
        <w:rPr>
          <w:rFonts w:ascii="Tahoma" w:hAnsi="Tahoma" w:cs="Tahoma"/>
          <w:sz w:val="24"/>
          <w:szCs w:val="24"/>
        </w:rPr>
        <w:t>ѐ</w:t>
      </w:r>
      <w:r w:rsidRPr="00623AF7">
        <w:rPr>
          <w:rFonts w:ascii="Times New Roman" w:hAnsi="Times New Roman"/>
          <w:sz w:val="24"/>
          <w:szCs w:val="24"/>
        </w:rPr>
        <w:t>нном виде все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стороны освоения образовательной программы обучающимся за текущий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учебный период (четверть, полугодие).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4.2. Промежуточная аттестация может сопровождаться выполнением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обучающимися тематических, четвертных, полугодовых контрольных работ,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тестов. Проведение контрольных работ осуществляется в соответствии с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рабочими программами учителей или в соответствие с планом внутренней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оценки качества образования ОУ.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4.3. Отметки, полученные обучающимся за изучение наиболее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важных тем, за выполнение самостоятельных, проверочных, творческих,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лабораторных, тестовых тематических работ и контрольных работ имеют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определяющее значение при выставлении отметки за учебный период.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4.4. Отметки по учебным предметам, курсам, дисциплинам (модулям)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за учебный период выставляются в классный журнал за 2 дня до окончания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периода.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4.5. Четвертные отметки выставляются при наличии тр</w:t>
      </w:r>
      <w:r w:rsidRPr="00623AF7">
        <w:rPr>
          <w:rFonts w:ascii="Tahoma" w:hAnsi="Tahoma" w:cs="Tahoma"/>
          <w:sz w:val="24"/>
          <w:szCs w:val="24"/>
        </w:rPr>
        <w:t>ѐ</w:t>
      </w:r>
      <w:r w:rsidRPr="00623AF7">
        <w:rPr>
          <w:rFonts w:ascii="Times New Roman" w:hAnsi="Times New Roman"/>
          <w:sz w:val="24"/>
          <w:szCs w:val="24"/>
        </w:rPr>
        <w:t>х и более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текущих отметок за соответствующий период, полугодовые отметки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выставляются при наличии пяти и более текущих отметок за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соответствующий период.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4.6. Промежуточная аттестация обучающихся проводится: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по итогам четверти во 2-9 классах;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по итогам полугодия в 10-11 классах;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по итогам года во 2-11 классах.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4.7. При выведении отметки за четверть, полугодие, год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осуществляется личностно ориентированный подход, учитывающий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динамику индивидуальных образовательных достижений обучающегося в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соответствии с планируемыми результатами освоения образовательной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программы.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4.8. Для обучающихся, ранее не изучавших или изучавших другой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иностранный язык, удовлетворительная оценка выставляется на основе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базовых умений читать, переводить с учетом продвижения относительно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себя.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4.9. Обучающиеся, изучающие предметы учебного плана в формах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семейного обучения, самообразования, очно-заочной формы оцениваются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согласно Положениям о данных формах обучения.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4.10. Аттестация обучающихся, пропустивших по каким-либо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причинам более половины учебного времени, не имеющих необходимого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количества оценок, отсутствующих на момент промежуточной аттестации,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может быть перенесена на две недели следующего учебного периода.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Родители в письменной форме информируют образовательное учреждение о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желании пройти промежуточную аттестацию за четверть, полугодие в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дополнительные сроки. Заместителем директора по УВР составляется график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проведения промежуточной аттестации данного обучающегося, директором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ОУ изда</w:t>
      </w:r>
      <w:r w:rsidRPr="00623AF7">
        <w:rPr>
          <w:rFonts w:ascii="Tahoma" w:hAnsi="Tahoma" w:cs="Tahoma"/>
          <w:sz w:val="24"/>
          <w:szCs w:val="24"/>
        </w:rPr>
        <w:t>ѐ</w:t>
      </w:r>
      <w:r w:rsidRPr="00623AF7">
        <w:rPr>
          <w:rFonts w:ascii="Times New Roman" w:hAnsi="Times New Roman"/>
          <w:sz w:val="24"/>
          <w:szCs w:val="24"/>
        </w:rPr>
        <w:t>тся приказ.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4.11. Вопрос об аттестация обучающихся, пропустивших по каким-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либо причинам более половины учебного времени, не имеющих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необходимого количества оценок, приступивших к обучению в ОУ в конце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учебного периода решается в индивидуальном порядке: по согласованию с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родителями (законными представителями) проводятся консультации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учителями-предметниками, тематический контроль и (или) промежуточная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аттестация до завершения учебного периода.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4.12. Обучающиеся, не посещающие ОУ (не изучающие учебные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предметы) по каким-либо причинам, считаются имеющими академическую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задолженность.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4.13. Классные руководители доводят сведения о результатах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промежуточной аттестации до родителей (законных представителей)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обучающихся пут</w:t>
      </w:r>
      <w:r w:rsidRPr="00623AF7">
        <w:rPr>
          <w:rFonts w:ascii="Tahoma" w:hAnsi="Tahoma" w:cs="Tahoma"/>
          <w:sz w:val="24"/>
          <w:szCs w:val="24"/>
        </w:rPr>
        <w:t>ѐ</w:t>
      </w:r>
      <w:r w:rsidRPr="00623AF7">
        <w:rPr>
          <w:rFonts w:ascii="Times New Roman" w:hAnsi="Times New Roman"/>
          <w:sz w:val="24"/>
          <w:szCs w:val="24"/>
        </w:rPr>
        <w:t>м выставления четвертных (полугодовых, годовых)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отметок в дневники обучающихся. Классный руководитель проверяет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наличие подписи родителей (законных представителей) об ознакомлении с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результатами промежуточной аттестации, в том числе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неудовлетворительной, в течение первой учебной недели следующего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учебного периода.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4.14. Годовые отметки выставляются на основе четвертных,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полугодовых отметок как среднее арифметическое с учетом годовой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письменной (контрольная работа, диктант, изложение с творческим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заданием, сочинение, тест и т.д.) или устной (проверка техники чтения,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защита реферата, зачет, собеседование т.д.) работы.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4.15. При проведении годовой письменной или устной работы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необходимо учесть: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работа проводится во время учебных занятий в рамках учебного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расписания;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продолжительность контрольного мероприятия не должна превышать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времени одного урока;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в соответствии с возрастными и санитарно-гигиеническими нормами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контрольное мероприятие проводится не ранее второго урока и не позднее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четвертого урока;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материалы для проведения годовой письменной или устной работы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готовятся педагогическими работниками;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Symbol" w:hAnsi="Symbol" w:cs="Symbol"/>
          <w:sz w:val="24"/>
          <w:szCs w:val="24"/>
        </w:rPr>
        <w:t></w:t>
      </w:r>
      <w:r w:rsidRPr="00623AF7">
        <w:rPr>
          <w:rFonts w:ascii="Symbol" w:hAnsi="Symbol" w:cs="Symbol"/>
          <w:sz w:val="24"/>
          <w:szCs w:val="24"/>
        </w:rPr>
        <w:t></w:t>
      </w:r>
      <w:r w:rsidRPr="00623AF7">
        <w:rPr>
          <w:rFonts w:ascii="Times New Roman" w:hAnsi="Times New Roman"/>
          <w:sz w:val="24"/>
          <w:szCs w:val="24"/>
        </w:rPr>
        <w:t>содержание контрольных материалов должно соответствовать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требованиям ФГОС начального и основного общего образования, ФКГОС,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рабочих программ.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4.16. Годовая письменная или устная работа для обучающихся с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ограниченными возможностями здоровья проводится с учетом их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психофизиологического состояния и возможностей.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4.17. Обучающимся, заболевшим во время контрольных мероприятий,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предоставляется возможность прохождения годовой письменной или устной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работы в дополнительное время.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4.18. Обучающимся, выезжающим на учебно-тренировочные сборы,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олимпиады школьников, российские или международные спортивные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соревнования, конкурсы, смотры и иные подобные мероприятия, а также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отъезжающим на постоянное место жительства за рубеж могут быть по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заявлению обучающихся (их законных представителей) изменены сроки и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порядок проведения годовой письменной или устной работы.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4.19. Результаты годовой письменной или устной работы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обучающихся отражаются в классных журналах в разделах тех учебных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предметов, по которым она проводилась.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4.20. Классные руководители доводят до сведений родителей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(законных представителей) итоги промежуточной аттестации за год.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4.21. Итоговые отметки по всем предметам учебного плана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выставляются в личное дело обучающегося и являются, в соответствии с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решением педагогического совета, основанием для перевода в следующий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класс, для допуска к государственной итоговой аттестации.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4.22. Заявления обучающихся и их родителей (законных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представителей), не согласных с результатами годовой промежуточной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аттестации и итоговой отметкой по учебному предмету, рассматриваются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конфликтной комиссией образовательного учреждения в установленном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порядке.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4.23. Итоги годовой промежуточной аттестации обучающихся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обсуждаются на заседаниях педагогического совета.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623AF7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623AF7">
        <w:rPr>
          <w:rFonts w:ascii="Times New Roman,Bold" w:hAnsi="Times New Roman,Bold" w:cs="Times New Roman,Bold"/>
          <w:b/>
          <w:bCs/>
          <w:sz w:val="24"/>
          <w:szCs w:val="24"/>
        </w:rPr>
        <w:t>Порядок ликвидации академической задолженности и перевода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623AF7">
        <w:rPr>
          <w:rFonts w:ascii="Times New Roman,Bold" w:hAnsi="Times New Roman,Bold" w:cs="Times New Roman,Bold"/>
          <w:b/>
          <w:bCs/>
          <w:sz w:val="24"/>
          <w:szCs w:val="24"/>
        </w:rPr>
        <w:t>обучающихся в следующий класс.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5.1. Обучающиеся, освоившие в полном объ</w:t>
      </w:r>
      <w:r w:rsidRPr="00623AF7">
        <w:rPr>
          <w:rFonts w:ascii="Tahoma" w:hAnsi="Tahoma" w:cs="Tahoma"/>
          <w:sz w:val="24"/>
          <w:szCs w:val="24"/>
        </w:rPr>
        <w:t>ѐ</w:t>
      </w:r>
      <w:r w:rsidRPr="00623AF7">
        <w:rPr>
          <w:rFonts w:ascii="Times New Roman" w:hAnsi="Times New Roman"/>
          <w:sz w:val="24"/>
          <w:szCs w:val="24"/>
        </w:rPr>
        <w:t>ме соответствующую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часть образовательной программы, переводятся в следующий класс.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5.2. Неудовлетворительные результаты промежуточной аттестации по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одному или нескольким учебным предметам, курсам, дисциплинам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(модулям) образовательной программы или непрохождение промежуточной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аттестации при отсутствии уважительных причин признаются академической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задолженностью.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5.3. Обучающиеся обязаны ликвидировать академическую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задолженность. Ответственность за ликвидацию обучающимися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академической задолженности возлагается на их родителей (законных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представителей).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5.4. Обучающиеся, имеющие академическую задолженность, вправе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пройти промежуточную аттестацию по соответствующему учебному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предмету, курсу, дисциплине (модулю) не более двух раз в сроки,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определяемые ОУ, однако в пределах одного года с момента образования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академической задолженности.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5.5. При ликвидации академической задолженности в первый раз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учитель готовит задание, проводит и оценивает контрольную работу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самостоятельно. При ликвидации академической задолженности во второй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раз в ОУ создается комиссия.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5.6. Образовательное учреждение создает условия обучающимся для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ликвидации академической задолженности и обеспечивает контроль за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своевременностью ее ликвидации.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5.7. ОУ по итогам четверти (полугодия, года) издает приказ об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организации ликвидации академической задолженности в ОУ. В приказе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указываются списки обучающихся, имеющих академическую задолженность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по предметам, дисциплинам (модулям), график и сроки ликвидации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академической задолженности, ответственных педагогических работников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для первой пересдачи и состав комиссии для второй пересдачи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академической задолженности.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5.8. Не допускается взимание платы с обучающихся за прохождение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промежуточной аттестации.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5.9. Обучающиеся, не прошедшие промежуточную аттестацию по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уважительным причинам или имеющие академическую задолженность,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переводятся в следующий класс условно.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5.10. Обучающиеся в ОУ по образовательным программам начального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общего, основного общего образования, среднего общего образования, не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ликвидировавшие в установленные сроки академическую задолженность с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момента ее образования, по усмотрению их родителей (законных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представителей) оставляются на повторное обучение, переводятся на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обучение по адаптированным образовательным программам в соответствии с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рекомендациями психолого-медико-педагогической комиссии либо на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обучение по индивидуальному учебному плану.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5.11. Организация информирует родителей обучающихся о</w:t>
      </w:r>
    </w:p>
    <w:p w:rsidR="00513029" w:rsidRPr="00623AF7" w:rsidRDefault="00513029" w:rsidP="009C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необходимости принятия решения об организации дальнейшего обучения</w:t>
      </w:r>
    </w:p>
    <w:p w:rsidR="00513029" w:rsidRPr="00623AF7" w:rsidRDefault="00513029" w:rsidP="009C2E96">
      <w:pPr>
        <w:rPr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обучающихся в письменной форме.__</w:t>
      </w:r>
    </w:p>
    <w:sectPr w:rsidR="00513029" w:rsidRPr="00623AF7" w:rsidSect="00623AF7">
      <w:pgSz w:w="11906" w:h="16838"/>
      <w:pgMar w:top="567" w:right="624" w:bottom="510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0128"/>
    <w:rsid w:val="003C017E"/>
    <w:rsid w:val="003C33CD"/>
    <w:rsid w:val="00420128"/>
    <w:rsid w:val="005043C6"/>
    <w:rsid w:val="00513029"/>
    <w:rsid w:val="00623AF7"/>
    <w:rsid w:val="006F7DBC"/>
    <w:rsid w:val="009C2E96"/>
    <w:rsid w:val="00A94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C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6F7DBC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8</Pages>
  <Words>3614</Words>
  <Characters>20603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SCHOOL</cp:lastModifiedBy>
  <cp:revision>5</cp:revision>
  <cp:lastPrinted>2015-08-10T11:21:00Z</cp:lastPrinted>
  <dcterms:created xsi:type="dcterms:W3CDTF">2015-06-30T20:11:00Z</dcterms:created>
  <dcterms:modified xsi:type="dcterms:W3CDTF">2015-08-10T11:22:00Z</dcterms:modified>
</cp:coreProperties>
</file>